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5E69" w14:textId="77777777" w:rsidR="00BD109D" w:rsidRDefault="00BD109D" w:rsidP="00BD109D">
      <w:pPr>
        <w:widowControl w:val="0"/>
        <w:rPr>
          <w:rFonts w:ascii="Tahoma" w:hAnsi="Tahoma" w:cs="Tahoma"/>
          <w:b/>
          <w:bCs/>
          <w:sz w:val="32"/>
          <w:szCs w:val="32"/>
          <w:lang w:val="en-GB"/>
        </w:rPr>
      </w:pPr>
    </w:p>
    <w:p w14:paraId="25C286B8" w14:textId="77777777" w:rsidR="00B16B05" w:rsidRPr="00CB3916" w:rsidRDefault="00B16B05" w:rsidP="00B16B05">
      <w:pPr>
        <w:rPr>
          <w:rFonts w:ascii="Aptos" w:hAnsi="Aptos" w:cs="Tahoma"/>
          <w:lang w:val="en-GB"/>
        </w:rPr>
      </w:pPr>
    </w:p>
    <w:p w14:paraId="20DF63E5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35080C74" w14:textId="77777777" w:rsidR="002C48CC" w:rsidRPr="00BE7E6B" w:rsidRDefault="002C48CC" w:rsidP="00BE7E6B">
      <w:pPr>
        <w:spacing w:before="0" w:after="0" w:line="240" w:lineRule="auto"/>
        <w:jc w:val="center"/>
        <w:rPr>
          <w:rFonts w:ascii="Aptos" w:hAnsi="Aptos"/>
          <w:b/>
          <w:bCs/>
          <w:lang w:val="bs-Latn-BA" w:eastAsia="ja-JP"/>
        </w:rPr>
      </w:pPr>
      <w:r w:rsidRPr="00BE7E6B">
        <w:rPr>
          <w:rFonts w:ascii="Aptos" w:hAnsi="Aptos"/>
          <w:b/>
          <w:bCs/>
          <w:lang w:val="bs-Latn-BA" w:eastAsia="ja-JP"/>
        </w:rPr>
        <w:t>POZIV ZA DOSTAVU PONUDA</w:t>
      </w:r>
    </w:p>
    <w:p w14:paraId="10D283D4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77180CA4" w14:textId="5491AF3B" w:rsidR="002C48CC" w:rsidRPr="00BE7E6B" w:rsidRDefault="002C48CC" w:rsidP="00BE7E6B">
      <w:pPr>
        <w:spacing w:before="0" w:after="0" w:line="240" w:lineRule="auto"/>
        <w:jc w:val="center"/>
        <w:rPr>
          <w:rFonts w:ascii="Aptos" w:hAnsi="Aptos"/>
          <w:b/>
          <w:bCs/>
          <w:lang w:val="bs-Latn-BA" w:eastAsia="ja-JP"/>
        </w:rPr>
      </w:pPr>
      <w:r w:rsidRPr="00BE7E6B">
        <w:rPr>
          <w:rFonts w:ascii="Aptos" w:hAnsi="Aptos"/>
          <w:b/>
          <w:bCs/>
          <w:lang w:val="bs-Latn-BA" w:eastAsia="ja-JP"/>
        </w:rPr>
        <w:t>„</w:t>
      </w:r>
      <w:r w:rsidR="00B95D4A">
        <w:rPr>
          <w:rFonts w:ascii="Aptos" w:hAnsi="Aptos"/>
          <w:b/>
          <w:bCs/>
          <w:lang w:val="bs-Latn-BA" w:eastAsia="ja-JP"/>
        </w:rPr>
        <w:t>Obuka jedinica lokalne samouprave u Federaciji Bosne i Heregovine za provođenje novog Zakona o dugu, zaduživanju i garancijama</w:t>
      </w:r>
      <w:r w:rsidR="00D20139">
        <w:rPr>
          <w:rFonts w:ascii="Aptos" w:hAnsi="Aptos"/>
          <w:b/>
          <w:bCs/>
          <w:lang w:val="bs-Latn-BA" w:eastAsia="ja-JP"/>
        </w:rPr>
        <w:t>“</w:t>
      </w:r>
      <w:r w:rsidR="00B95D4A">
        <w:rPr>
          <w:rFonts w:ascii="Aptos" w:hAnsi="Aptos"/>
          <w:b/>
          <w:bCs/>
          <w:lang w:val="bs-Latn-BA" w:eastAsia="ja-JP"/>
        </w:rPr>
        <w:t xml:space="preserve"> („Službene novine FBiH“ broj 45/25)</w:t>
      </w:r>
    </w:p>
    <w:p w14:paraId="70A9EB5B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41B704F5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  <w:r w:rsidRPr="002C48CC">
        <w:rPr>
          <w:rFonts w:ascii="Aptos" w:hAnsi="Aptos"/>
          <w:lang w:val="bs-Latn-BA" w:eastAsia="ja-JP"/>
        </w:rPr>
        <w:t xml:space="preserve">Poštovani, </w:t>
      </w:r>
    </w:p>
    <w:p w14:paraId="2546116F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25398185" w14:textId="45E9FA22" w:rsidR="00DA7491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  <w:r w:rsidRPr="002C48CC">
        <w:rPr>
          <w:rFonts w:ascii="Aptos" w:hAnsi="Aptos"/>
          <w:lang w:val="bs-Latn-BA" w:eastAsia="ja-JP"/>
        </w:rPr>
        <w:t>pozivamo vas da dostavite ponudu za</w:t>
      </w:r>
      <w:r w:rsidR="00B95D4A">
        <w:rPr>
          <w:rFonts w:ascii="Aptos" w:hAnsi="Aptos"/>
          <w:lang w:val="bs-Latn-BA" w:eastAsia="ja-JP"/>
        </w:rPr>
        <w:t xml:space="preserve"> provođenje obuke u cilju povećanja kapaciteta općina i gradova u Federaciji Bosne i Hercegovine u svrhu implementacije Zakona o dugu, zadužovanju i garnacijama u FBiH. </w:t>
      </w:r>
      <w:r w:rsidRPr="002C48CC">
        <w:rPr>
          <w:rFonts w:ascii="Aptos" w:hAnsi="Aptos"/>
          <w:lang w:val="bs-Latn-BA" w:eastAsia="ja-JP"/>
        </w:rPr>
        <w:t xml:space="preserve"> Sva relevantna informacija vezana za ovaj Poziv je navedena u dokumentu „Projektni zadatak“ koji je sastavni dio ovog Poziva.</w:t>
      </w:r>
    </w:p>
    <w:p w14:paraId="2978D121" w14:textId="77777777" w:rsidR="007736D6" w:rsidRDefault="007736D6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41DDDD81" w14:textId="6D83F117" w:rsidR="007736D6" w:rsidRPr="007736D6" w:rsidRDefault="007736D6" w:rsidP="002C48CC">
      <w:pPr>
        <w:spacing w:before="0" w:after="0" w:line="240" w:lineRule="auto"/>
        <w:rPr>
          <w:rFonts w:ascii="Aptos" w:hAnsi="Aptos"/>
          <w:b/>
          <w:bCs/>
          <w:lang w:val="bs-Latn-BA" w:eastAsia="ja-JP"/>
        </w:rPr>
      </w:pPr>
      <w:r w:rsidRPr="007736D6">
        <w:rPr>
          <w:rFonts w:ascii="Aptos" w:hAnsi="Aptos"/>
          <w:b/>
          <w:bCs/>
          <w:lang w:val="bs-Latn-BA" w:eastAsia="ja-JP"/>
        </w:rPr>
        <w:t>UGOVORN</w:t>
      </w:r>
      <w:r w:rsidR="00D20139">
        <w:rPr>
          <w:rFonts w:ascii="Aptos" w:hAnsi="Aptos"/>
          <w:b/>
          <w:bCs/>
          <w:lang w:val="bs-Latn-BA" w:eastAsia="ja-JP"/>
        </w:rPr>
        <w:t>I</w:t>
      </w:r>
      <w:r w:rsidRPr="007736D6">
        <w:rPr>
          <w:rFonts w:ascii="Aptos" w:hAnsi="Aptos"/>
          <w:b/>
          <w:bCs/>
          <w:lang w:val="bs-Latn-BA" w:eastAsia="ja-JP"/>
        </w:rPr>
        <w:t xml:space="preserve"> ORGAN</w:t>
      </w:r>
    </w:p>
    <w:p w14:paraId="7B090754" w14:textId="45E7FDD6" w:rsidR="007736D6" w:rsidRDefault="007736D6" w:rsidP="007736D6">
      <w:pPr>
        <w:spacing w:before="0" w:after="0" w:line="360" w:lineRule="auto"/>
        <w:rPr>
          <w:rFonts w:ascii="Aptos" w:hAnsi="Aptos"/>
          <w:lang w:val="bs-Latn-BA" w:eastAsia="ja-JP"/>
        </w:rPr>
      </w:pPr>
      <w:r>
        <w:rPr>
          <w:rFonts w:ascii="Aptos" w:hAnsi="Aptos"/>
          <w:lang w:val="bs-Latn-BA" w:eastAsia="ja-JP"/>
        </w:rPr>
        <w:t>Savez općina i gradova Federacije Bosne i Hercegovine</w:t>
      </w:r>
    </w:p>
    <w:p w14:paraId="128FBAEE" w14:textId="1B28BBD5" w:rsidR="007736D6" w:rsidRDefault="007736D6" w:rsidP="007736D6">
      <w:pPr>
        <w:spacing w:before="0" w:after="0" w:line="360" w:lineRule="auto"/>
        <w:rPr>
          <w:rFonts w:ascii="Aptos" w:hAnsi="Aptos"/>
          <w:lang w:val="bs-Latn-BA" w:eastAsia="ja-JP"/>
        </w:rPr>
      </w:pPr>
      <w:r>
        <w:rPr>
          <w:rFonts w:ascii="Aptos" w:hAnsi="Aptos"/>
          <w:lang w:val="bs-Latn-BA" w:eastAsia="ja-JP"/>
        </w:rPr>
        <w:t>Musala 5/I, 71000 Sarajevo</w:t>
      </w:r>
    </w:p>
    <w:p w14:paraId="031D6507" w14:textId="381EC8A5" w:rsidR="007736D6" w:rsidRDefault="007736D6" w:rsidP="007736D6">
      <w:pPr>
        <w:spacing w:before="0" w:after="0" w:line="360" w:lineRule="auto"/>
        <w:rPr>
          <w:rFonts w:ascii="Aptos" w:hAnsi="Aptos"/>
          <w:lang w:val="bs-Latn-BA" w:eastAsia="ja-JP"/>
        </w:rPr>
      </w:pPr>
      <w:r>
        <w:rPr>
          <w:rFonts w:ascii="Aptos" w:hAnsi="Aptos"/>
          <w:lang w:val="bs-Latn-BA" w:eastAsia="ja-JP"/>
        </w:rPr>
        <w:t>Kontakt osoba: Halko Basarić</w:t>
      </w:r>
    </w:p>
    <w:p w14:paraId="0D7ED8F2" w14:textId="02BDE48E" w:rsidR="007736D6" w:rsidRDefault="007736D6" w:rsidP="007736D6">
      <w:pPr>
        <w:spacing w:before="0" w:after="0" w:line="360" w:lineRule="auto"/>
        <w:rPr>
          <w:rFonts w:ascii="Aptos" w:hAnsi="Aptos"/>
          <w:lang w:val="bs-Latn-BA" w:eastAsia="ja-JP"/>
        </w:rPr>
      </w:pPr>
      <w:hyperlink r:id="rId8" w:history="1">
        <w:r w:rsidRPr="0094521B">
          <w:rPr>
            <w:rStyle w:val="Hyperlink"/>
            <w:rFonts w:ascii="Aptos" w:hAnsi="Aptos"/>
            <w:lang w:val="bs-Latn-BA" w:eastAsia="ja-JP"/>
          </w:rPr>
          <w:t>halko@sogfbih.ba</w:t>
        </w:r>
      </w:hyperlink>
    </w:p>
    <w:p w14:paraId="42A76982" w14:textId="77777777" w:rsidR="007736D6" w:rsidRDefault="007736D6" w:rsidP="007736D6">
      <w:pPr>
        <w:spacing w:before="0" w:after="0" w:line="360" w:lineRule="auto"/>
        <w:rPr>
          <w:rFonts w:ascii="Aptos" w:hAnsi="Aptos"/>
          <w:lang w:val="bs-Latn-BA" w:eastAsia="ja-JP"/>
        </w:rPr>
      </w:pPr>
    </w:p>
    <w:p w14:paraId="0CD1065D" w14:textId="77777777" w:rsidR="00DA7491" w:rsidRPr="00CB3916" w:rsidRDefault="00DA7491" w:rsidP="00DA7491">
      <w:pPr>
        <w:spacing w:before="0" w:after="0"/>
        <w:jc w:val="both"/>
        <w:rPr>
          <w:rFonts w:ascii="Aptos" w:hAnsi="Aptos" w:cs="Tahoma"/>
          <w:lang w:val="sr-Latn-RS" w:eastAsia="ja-JP"/>
        </w:rPr>
        <w:sectPr w:rsidR="00DA7491" w:rsidRPr="00CB3916" w:rsidSect="007736D6">
          <w:headerReference w:type="default" r:id="rId9"/>
          <w:type w:val="continuous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767A258D" w14:textId="74EAB9B5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</w:p>
    <w:p w14:paraId="46FF852A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1.</w:t>
      </w:r>
      <w:r w:rsidRPr="002C48CC">
        <w:rPr>
          <w:rFonts w:ascii="Aptos" w:hAnsi="Aptos" w:cs="Tahoma"/>
          <w:b/>
          <w:lang w:val="sr-Cyrl-RS" w:eastAsia="ja-JP"/>
        </w:rPr>
        <w:tab/>
        <w:t>PREDMET POZIVA</w:t>
      </w:r>
    </w:p>
    <w:p w14:paraId="53A4684F" w14:textId="24B1A90E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 xml:space="preserve">Predmet Poziva: </w:t>
      </w:r>
      <w:r w:rsidR="00D20139" w:rsidRPr="00D20139">
        <w:rPr>
          <w:rFonts w:ascii="Aptos" w:hAnsi="Aptos" w:cs="Tahoma"/>
          <w:lang w:val="bs-Latn-BA" w:eastAsia="ja-JP"/>
        </w:rPr>
        <w:t>Obuka jedinica lokalne samouprave u Federaciji Bosne i Heregovine za provođenje novog Zakona o dugu, zaduživanju i garancijama</w:t>
      </w:r>
      <w:r w:rsidRPr="00BE7E6B">
        <w:rPr>
          <w:rFonts w:ascii="Aptos" w:hAnsi="Aptos" w:cs="Tahoma"/>
          <w:bCs/>
          <w:lang w:val="sr-Cyrl-RS" w:eastAsia="ja-JP"/>
        </w:rPr>
        <w:t>“, shodno Projektnom zadatku naručioca.</w:t>
      </w:r>
    </w:p>
    <w:p w14:paraId="6542868C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1.1.</w:t>
      </w:r>
      <w:r w:rsidRPr="00BE7E6B">
        <w:rPr>
          <w:rFonts w:ascii="Aptos" w:hAnsi="Aptos" w:cs="Tahoma"/>
          <w:bCs/>
          <w:lang w:val="sr-Cyrl-RS" w:eastAsia="ja-JP"/>
        </w:rPr>
        <w:tab/>
        <w:t>Procjenjena vrijednost nabavke: do 5.000 sa PDV-om.</w:t>
      </w:r>
    </w:p>
    <w:p w14:paraId="44309F9F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1.2.</w:t>
      </w:r>
      <w:r w:rsidRPr="00BE7E6B">
        <w:rPr>
          <w:rFonts w:ascii="Aptos" w:hAnsi="Aptos" w:cs="Tahoma"/>
          <w:bCs/>
          <w:lang w:val="sr-Cyrl-RS" w:eastAsia="ja-JP"/>
        </w:rPr>
        <w:tab/>
        <w:t>Rok za izvršenje do 30.04.2026.g.</w:t>
      </w:r>
    </w:p>
    <w:p w14:paraId="18686CC8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7921FC36" w14:textId="31B6A8CE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2.</w:t>
      </w:r>
      <w:r w:rsidRPr="002C48CC">
        <w:rPr>
          <w:rFonts w:ascii="Aptos" w:hAnsi="Aptos" w:cs="Tahoma"/>
          <w:b/>
          <w:lang w:val="sr-Cyrl-RS" w:eastAsia="ja-JP"/>
        </w:rPr>
        <w:tab/>
        <w:t xml:space="preserve">USLOVI ZA UČEŠĆE </w:t>
      </w:r>
      <w:r w:rsidR="00BE7E6B">
        <w:rPr>
          <w:rFonts w:ascii="Aptos" w:hAnsi="Aptos" w:cs="Tahoma"/>
          <w:b/>
          <w:lang w:val="bs-Latn-BA" w:eastAsia="ja-JP"/>
        </w:rPr>
        <w:t xml:space="preserve">/PROFIL LOKALNOG STRUČNJAKA/KOMPANIJE </w:t>
      </w:r>
      <w:r w:rsidRPr="002C48CC">
        <w:rPr>
          <w:rFonts w:ascii="Aptos" w:hAnsi="Aptos" w:cs="Tahoma"/>
          <w:b/>
          <w:lang w:val="sr-Cyrl-RS" w:eastAsia="ja-JP"/>
        </w:rPr>
        <w:t xml:space="preserve"> </w:t>
      </w:r>
    </w:p>
    <w:p w14:paraId="4ABD3F6E" w14:textId="283660D5" w:rsidR="004E55C9" w:rsidRDefault="002C48CC" w:rsidP="004E55C9">
      <w:pPr>
        <w:spacing w:before="0" w:after="0"/>
        <w:ind w:left="720" w:hanging="720"/>
        <w:jc w:val="both"/>
        <w:rPr>
          <w:rFonts w:ascii="Aptos" w:hAnsi="Aptos" w:cs="Tahoma"/>
          <w:bCs/>
          <w:lang w:val="bs-Latn-BA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2.1.</w:t>
      </w:r>
      <w:r w:rsidRPr="00BE7E6B">
        <w:rPr>
          <w:rFonts w:ascii="Aptos" w:hAnsi="Aptos" w:cs="Tahoma"/>
          <w:bCs/>
          <w:lang w:val="sr-Cyrl-RS" w:eastAsia="ja-JP"/>
        </w:rPr>
        <w:tab/>
      </w:r>
      <w:r w:rsidR="004E55C9">
        <w:rPr>
          <w:rFonts w:ascii="Aptos" w:hAnsi="Aptos" w:cs="Tahoma"/>
          <w:bCs/>
          <w:lang w:val="bs-Latn-BA" w:eastAsia="ja-JP"/>
        </w:rPr>
        <w:t>Najmanje 15 godina iskustva u području javnih finansija, od čega najmanje 10 godina iskustva u području upravljanja dugom.</w:t>
      </w:r>
    </w:p>
    <w:p w14:paraId="27D58F5E" w14:textId="74E8A716" w:rsidR="002C48CC" w:rsidRPr="00E54EC1" w:rsidRDefault="004E55C9" w:rsidP="004E55C9">
      <w:pPr>
        <w:spacing w:before="0" w:after="0"/>
        <w:ind w:left="720" w:hanging="720"/>
        <w:jc w:val="both"/>
        <w:rPr>
          <w:rFonts w:ascii="Aptos" w:hAnsi="Aptos" w:cs="Tahoma"/>
          <w:bCs/>
          <w:lang w:val="bs-Latn-BA" w:eastAsia="ja-JP"/>
        </w:rPr>
      </w:pPr>
      <w:r>
        <w:rPr>
          <w:rFonts w:ascii="Aptos" w:hAnsi="Aptos" w:cs="Tahoma"/>
          <w:bCs/>
          <w:lang w:val="bs-Latn-BA" w:eastAsia="ja-JP"/>
        </w:rPr>
        <w:t>2.2</w:t>
      </w:r>
      <w:r>
        <w:rPr>
          <w:rFonts w:ascii="Aptos" w:hAnsi="Aptos" w:cs="Tahoma"/>
          <w:bCs/>
          <w:lang w:val="bs-Latn-BA" w:eastAsia="ja-JP"/>
        </w:rPr>
        <w:tab/>
      </w:r>
      <w:r w:rsidR="002C48CC" w:rsidRPr="00BE7E6B">
        <w:rPr>
          <w:rFonts w:ascii="Aptos" w:hAnsi="Aptos" w:cs="Tahoma"/>
          <w:bCs/>
          <w:lang w:val="sr-Cyrl-RS" w:eastAsia="ja-JP"/>
        </w:rPr>
        <w:t xml:space="preserve">Sveobuhvatno iskustvo u dizajniranju i </w:t>
      </w:r>
      <w:r>
        <w:rPr>
          <w:rFonts w:ascii="Aptos" w:hAnsi="Aptos" w:cs="Tahoma"/>
          <w:bCs/>
          <w:lang w:val="bs-Latn-BA" w:eastAsia="ja-JP"/>
        </w:rPr>
        <w:t>provođenju treninga za izgradnju kapaciteta</w:t>
      </w:r>
      <w:r w:rsidR="00193697">
        <w:rPr>
          <w:rFonts w:ascii="Aptos" w:hAnsi="Aptos" w:cs="Tahoma"/>
          <w:bCs/>
          <w:lang w:val="bs-Latn-BA" w:eastAsia="ja-JP"/>
        </w:rPr>
        <w:t>.</w:t>
      </w:r>
    </w:p>
    <w:p w14:paraId="46E9C46B" w14:textId="0A43CF49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</w:t>
      </w:r>
      <w:r w:rsidR="004E55C9">
        <w:rPr>
          <w:rFonts w:ascii="Aptos" w:hAnsi="Aptos" w:cs="Tahoma"/>
          <w:bCs/>
          <w:lang w:val="bs-Latn-BA" w:eastAsia="ja-JP"/>
        </w:rPr>
        <w:t>3</w:t>
      </w:r>
      <w:r w:rsidRPr="00BE7E6B">
        <w:rPr>
          <w:rFonts w:ascii="Aptos" w:hAnsi="Aptos" w:cs="Tahoma"/>
          <w:bCs/>
          <w:lang w:val="sr-Cyrl-RS" w:eastAsia="ja-JP"/>
        </w:rPr>
        <w:t>.</w:t>
      </w:r>
      <w:r w:rsidRPr="00BE7E6B">
        <w:rPr>
          <w:rFonts w:ascii="Aptos" w:hAnsi="Aptos" w:cs="Tahoma"/>
          <w:bCs/>
          <w:lang w:val="sr-Cyrl-RS" w:eastAsia="ja-JP"/>
        </w:rPr>
        <w:tab/>
        <w:t xml:space="preserve">Odlične usmene i pismene vještine na </w:t>
      </w:r>
      <w:r w:rsidR="004E55C9">
        <w:rPr>
          <w:rFonts w:ascii="Aptos" w:hAnsi="Aptos" w:cs="Tahoma"/>
          <w:bCs/>
          <w:lang w:val="bs-Latn-BA" w:eastAsia="ja-JP"/>
        </w:rPr>
        <w:t xml:space="preserve">BHS </w:t>
      </w:r>
      <w:r w:rsidRPr="00BE7E6B">
        <w:rPr>
          <w:rFonts w:ascii="Aptos" w:hAnsi="Aptos" w:cs="Tahoma"/>
          <w:bCs/>
          <w:lang w:val="sr-Cyrl-RS" w:eastAsia="ja-JP"/>
        </w:rPr>
        <w:t>jezi</w:t>
      </w:r>
      <w:r w:rsidR="004E55C9">
        <w:rPr>
          <w:rFonts w:ascii="Aptos" w:hAnsi="Aptos" w:cs="Tahoma"/>
          <w:bCs/>
          <w:lang w:val="bs-Latn-BA" w:eastAsia="ja-JP"/>
        </w:rPr>
        <w:t>cima</w:t>
      </w:r>
      <w:r w:rsidRPr="00BE7E6B">
        <w:rPr>
          <w:rFonts w:ascii="Aptos" w:hAnsi="Aptos" w:cs="Tahoma"/>
          <w:bCs/>
          <w:lang w:val="sr-Cyrl-RS" w:eastAsia="ja-JP"/>
        </w:rPr>
        <w:t>.</w:t>
      </w:r>
    </w:p>
    <w:p w14:paraId="3B96CB21" w14:textId="757B5E49" w:rsidR="002C48CC" w:rsidRPr="004E55C9" w:rsidRDefault="002C48CC" w:rsidP="004E55C9">
      <w:pPr>
        <w:spacing w:before="0" w:after="0"/>
        <w:ind w:left="720" w:hanging="720"/>
        <w:jc w:val="both"/>
        <w:rPr>
          <w:rFonts w:ascii="Aptos" w:hAnsi="Aptos" w:cs="Tahoma"/>
          <w:bCs/>
          <w:lang w:val="bs-Latn-BA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</w:t>
      </w:r>
      <w:r w:rsidR="004E55C9">
        <w:rPr>
          <w:rFonts w:ascii="Aptos" w:hAnsi="Aptos" w:cs="Tahoma"/>
          <w:bCs/>
          <w:lang w:val="bs-Latn-BA" w:eastAsia="ja-JP"/>
        </w:rPr>
        <w:t>4</w:t>
      </w:r>
      <w:r w:rsidRPr="00BE7E6B">
        <w:rPr>
          <w:rFonts w:ascii="Aptos" w:hAnsi="Aptos" w:cs="Tahoma"/>
          <w:bCs/>
          <w:lang w:val="sr-Cyrl-RS" w:eastAsia="ja-JP"/>
        </w:rPr>
        <w:t>.</w:t>
      </w:r>
      <w:r w:rsidRPr="00BE7E6B">
        <w:rPr>
          <w:rFonts w:ascii="Aptos" w:hAnsi="Aptos" w:cs="Tahoma"/>
          <w:bCs/>
          <w:lang w:val="sr-Cyrl-RS" w:eastAsia="ja-JP"/>
        </w:rPr>
        <w:tab/>
      </w:r>
      <w:r w:rsidR="004E55C9">
        <w:rPr>
          <w:rFonts w:ascii="Aptos" w:hAnsi="Aptos" w:cs="Tahoma"/>
          <w:bCs/>
          <w:lang w:val="bs-Latn-BA" w:eastAsia="ja-JP"/>
        </w:rPr>
        <w:t>Najmanje VII stepen stručne spreme ekonomskog ili finansijskog smjera, magista</w:t>
      </w:r>
      <w:r w:rsidR="00E54EC1">
        <w:rPr>
          <w:rFonts w:ascii="Aptos" w:hAnsi="Aptos" w:cs="Tahoma"/>
          <w:bCs/>
          <w:lang w:val="bs-Latn-BA" w:eastAsia="ja-JP"/>
        </w:rPr>
        <w:t>r</w:t>
      </w:r>
      <w:r w:rsidR="004E55C9">
        <w:rPr>
          <w:rFonts w:ascii="Aptos" w:hAnsi="Aptos" w:cs="Tahoma"/>
          <w:bCs/>
          <w:lang w:val="bs-Latn-BA" w:eastAsia="ja-JP"/>
        </w:rPr>
        <w:t>ski stepen poželjan</w:t>
      </w:r>
      <w:r w:rsidRPr="00BE7E6B">
        <w:rPr>
          <w:rFonts w:ascii="Aptos" w:hAnsi="Aptos" w:cs="Tahoma"/>
          <w:bCs/>
          <w:lang w:val="sr-Cyrl-RS" w:eastAsia="ja-JP"/>
        </w:rPr>
        <w:t>.</w:t>
      </w:r>
    </w:p>
    <w:p w14:paraId="22FB7FD1" w14:textId="41E280DC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</w:t>
      </w:r>
      <w:r w:rsidR="004E55C9">
        <w:rPr>
          <w:rFonts w:ascii="Aptos" w:hAnsi="Aptos" w:cs="Tahoma"/>
          <w:bCs/>
          <w:lang w:val="bs-Latn-BA" w:eastAsia="ja-JP"/>
        </w:rPr>
        <w:t>5</w:t>
      </w:r>
      <w:r w:rsidRPr="00BE7E6B">
        <w:rPr>
          <w:rFonts w:ascii="Aptos" w:hAnsi="Aptos" w:cs="Tahoma"/>
          <w:bCs/>
          <w:lang w:val="sr-Cyrl-RS" w:eastAsia="ja-JP"/>
        </w:rPr>
        <w:t>.</w:t>
      </w:r>
      <w:r w:rsidRPr="00BE7E6B">
        <w:rPr>
          <w:rFonts w:ascii="Aptos" w:hAnsi="Aptos" w:cs="Tahoma"/>
          <w:bCs/>
          <w:lang w:val="sr-Cyrl-RS" w:eastAsia="ja-JP"/>
        </w:rPr>
        <w:tab/>
        <w:t>Iskustvo u radu s</w:t>
      </w:r>
      <w:r w:rsidR="004E55C9">
        <w:rPr>
          <w:rFonts w:ascii="Aptos" w:hAnsi="Aptos" w:cs="Tahoma"/>
          <w:bCs/>
          <w:lang w:val="bs-Latn-BA" w:eastAsia="ja-JP"/>
        </w:rPr>
        <w:t xml:space="preserve"> državnim službenicima</w:t>
      </w:r>
      <w:r w:rsidRPr="00BE7E6B">
        <w:rPr>
          <w:rFonts w:ascii="Aptos" w:hAnsi="Aptos" w:cs="Tahoma"/>
          <w:bCs/>
          <w:lang w:val="sr-Cyrl-RS" w:eastAsia="ja-JP"/>
        </w:rPr>
        <w:t xml:space="preserve"> će se smatrati prednošću.</w:t>
      </w:r>
    </w:p>
    <w:p w14:paraId="25632BB3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</w:p>
    <w:p w14:paraId="68904366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3.</w:t>
      </w:r>
      <w:r w:rsidRPr="002C48CC">
        <w:rPr>
          <w:rFonts w:ascii="Aptos" w:hAnsi="Aptos" w:cs="Tahoma"/>
          <w:b/>
          <w:lang w:val="sr-Cyrl-RS" w:eastAsia="ja-JP"/>
        </w:rPr>
        <w:tab/>
        <w:t>POTREBNA DOKUMENTACIJA</w:t>
      </w:r>
    </w:p>
    <w:p w14:paraId="017683F0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Ponuđač je u obavezi dostaviti slijedeće dokumente:</w:t>
      </w:r>
    </w:p>
    <w:p w14:paraId="3AB04689" w14:textId="4D3E5EB6" w:rsidR="002C48CC" w:rsidRPr="003573FB" w:rsidRDefault="002C48CC" w:rsidP="002C48CC">
      <w:pPr>
        <w:spacing w:before="0" w:after="0"/>
        <w:jc w:val="both"/>
        <w:rPr>
          <w:rFonts w:ascii="Aptos" w:hAnsi="Aptos" w:cs="Tahoma"/>
          <w:bCs/>
          <w:lang w:val="bs-Latn-BA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3.1.</w:t>
      </w:r>
      <w:r w:rsidRPr="00BE7E6B">
        <w:rPr>
          <w:rFonts w:ascii="Aptos" w:hAnsi="Aptos" w:cs="Tahoma"/>
          <w:bCs/>
          <w:lang w:val="sr-Cyrl-RS" w:eastAsia="ja-JP"/>
        </w:rPr>
        <w:tab/>
        <w:t>Dokaz o uspješnoj  realizacij</w:t>
      </w:r>
      <w:r w:rsidR="00056E57">
        <w:rPr>
          <w:rFonts w:ascii="Aptos" w:hAnsi="Aptos" w:cs="Tahoma"/>
          <w:bCs/>
          <w:lang w:val="bs-Latn-BA" w:eastAsia="ja-JP"/>
        </w:rPr>
        <w:t>i sličnih obuka</w:t>
      </w:r>
      <w:r w:rsidR="00174BFD">
        <w:rPr>
          <w:rFonts w:ascii="Aptos" w:hAnsi="Aptos" w:cs="Tahoma"/>
          <w:bCs/>
          <w:lang w:val="bs-Latn-BA" w:eastAsia="ja-JP"/>
        </w:rPr>
        <w:t xml:space="preserve"> u proteklih pet godina.</w:t>
      </w:r>
    </w:p>
    <w:p w14:paraId="178EC007" w14:textId="24F575CE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3.2.</w:t>
      </w:r>
      <w:r w:rsidRPr="00BE7E6B">
        <w:rPr>
          <w:rFonts w:ascii="Aptos" w:hAnsi="Aptos" w:cs="Tahoma"/>
          <w:bCs/>
          <w:lang w:val="sr-Cyrl-RS" w:eastAsia="ja-JP"/>
        </w:rPr>
        <w:tab/>
        <w:t xml:space="preserve">Spisak izvršenih ugovora koja za predmet imaju konsultantske usluge </w:t>
      </w:r>
      <w:r w:rsidR="00174BFD">
        <w:rPr>
          <w:rFonts w:ascii="Aptos" w:hAnsi="Aptos" w:cs="Tahoma"/>
          <w:bCs/>
          <w:lang w:val="bs-Latn-BA" w:eastAsia="ja-JP"/>
        </w:rPr>
        <w:t>obuke na temu duga i zaduživanja u p</w:t>
      </w:r>
      <w:r w:rsidRPr="00BE7E6B">
        <w:rPr>
          <w:rFonts w:ascii="Aptos" w:hAnsi="Aptos" w:cs="Tahoma"/>
          <w:bCs/>
          <w:lang w:val="sr-Cyrl-RS" w:eastAsia="ja-JP"/>
        </w:rPr>
        <w:t>rethodn</w:t>
      </w:r>
      <w:r w:rsidR="00174BFD">
        <w:rPr>
          <w:rFonts w:ascii="Aptos" w:hAnsi="Aptos" w:cs="Tahoma"/>
          <w:bCs/>
          <w:lang w:val="bs-Latn-BA" w:eastAsia="ja-JP"/>
        </w:rPr>
        <w:t>ih pet</w:t>
      </w:r>
      <w:r w:rsidRPr="00BE7E6B">
        <w:rPr>
          <w:rFonts w:ascii="Aptos" w:hAnsi="Aptos" w:cs="Tahoma"/>
          <w:bCs/>
          <w:lang w:val="sr-Cyrl-RS" w:eastAsia="ja-JP"/>
        </w:rPr>
        <w:t xml:space="preserve"> godine računajući od datuma predaje ponuda  ili datuma registracije, odnosno početka poslovanja.</w:t>
      </w:r>
    </w:p>
    <w:p w14:paraId="5A698BB5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3.3.</w:t>
      </w:r>
      <w:r w:rsidRPr="00BE7E6B">
        <w:rPr>
          <w:rFonts w:ascii="Aptos" w:hAnsi="Aptos" w:cs="Tahoma"/>
          <w:bCs/>
          <w:lang w:val="sr-Cyrl-RS" w:eastAsia="ja-JP"/>
        </w:rPr>
        <w:tab/>
        <w:t>CV – za lokalne stručnjake</w:t>
      </w:r>
    </w:p>
    <w:p w14:paraId="1E217D51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3.4.</w:t>
      </w:r>
      <w:r w:rsidRPr="00BE7E6B">
        <w:rPr>
          <w:rFonts w:ascii="Aptos" w:hAnsi="Aptos" w:cs="Tahoma"/>
          <w:bCs/>
          <w:lang w:val="sr-Cyrl-RS" w:eastAsia="ja-JP"/>
        </w:rPr>
        <w:tab/>
        <w:t xml:space="preserve">Finansijska ponuda </w:t>
      </w:r>
    </w:p>
    <w:p w14:paraId="05D148BF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48E08354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4.</w:t>
      </w:r>
      <w:r w:rsidRPr="002C48CC">
        <w:rPr>
          <w:rFonts w:ascii="Aptos" w:hAnsi="Aptos" w:cs="Tahoma"/>
          <w:b/>
          <w:lang w:val="sr-Cyrl-RS" w:eastAsia="ja-JP"/>
        </w:rPr>
        <w:tab/>
        <w:t>DOSTAVLjANjE PONUDE I ROK</w:t>
      </w:r>
    </w:p>
    <w:p w14:paraId="681B1357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71C1EB09" w14:textId="7CC313A7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>Rok</w:t>
      </w:r>
      <w:r w:rsidRPr="00D71AF1">
        <w:rPr>
          <w:rFonts w:ascii="Aptos" w:hAnsi="Aptos" w:cs="Tahoma"/>
          <w:bCs/>
          <w:lang w:val="sr-Cyrl-RS" w:eastAsia="ja-JP"/>
        </w:rPr>
        <w:t xml:space="preserve"> za dostavljanje tražene dokumentacije je</w:t>
      </w:r>
      <w:r w:rsidR="003573FB">
        <w:rPr>
          <w:rFonts w:ascii="Aptos" w:hAnsi="Aptos" w:cs="Tahoma"/>
          <w:bCs/>
          <w:lang w:val="bs-Latn-BA" w:eastAsia="ja-JP"/>
        </w:rPr>
        <w:t xml:space="preserve"> </w:t>
      </w:r>
      <w:r w:rsidR="003573FB" w:rsidRPr="003573FB">
        <w:rPr>
          <w:rFonts w:ascii="Aptos" w:hAnsi="Aptos" w:cs="Tahoma"/>
          <w:b/>
          <w:lang w:val="bs-Latn-BA" w:eastAsia="ja-JP"/>
        </w:rPr>
        <w:t>20.02</w:t>
      </w:r>
      <w:r w:rsidR="00423B8F" w:rsidRPr="003573FB">
        <w:rPr>
          <w:rFonts w:ascii="Aptos" w:hAnsi="Aptos" w:cs="Tahoma"/>
          <w:b/>
          <w:lang w:val="bs-Latn-BA" w:eastAsia="ja-JP"/>
        </w:rPr>
        <w:t>.2026</w:t>
      </w:r>
      <w:r w:rsidRPr="00D71AF1">
        <w:rPr>
          <w:rFonts w:ascii="Aptos" w:hAnsi="Aptos" w:cs="Tahoma"/>
          <w:b/>
          <w:lang w:val="sr-Cyrl-RS" w:eastAsia="ja-JP"/>
        </w:rPr>
        <w:t>. godine</w:t>
      </w:r>
      <w:r w:rsidRPr="00D71AF1">
        <w:rPr>
          <w:rFonts w:ascii="Aptos" w:hAnsi="Aptos" w:cs="Tahoma"/>
          <w:bCs/>
          <w:lang w:val="sr-Cyrl-RS" w:eastAsia="ja-JP"/>
        </w:rPr>
        <w:t xml:space="preserve"> </w:t>
      </w:r>
    </w:p>
    <w:p w14:paraId="7C9B08BA" w14:textId="77777777" w:rsidR="00174BFD" w:rsidRDefault="00174BFD" w:rsidP="002C48CC">
      <w:pPr>
        <w:spacing w:before="0" w:after="0"/>
        <w:jc w:val="both"/>
        <w:rPr>
          <w:rFonts w:ascii="Aptos" w:hAnsi="Aptos" w:cs="Tahoma"/>
          <w:bCs/>
          <w:lang w:val="bs-Latn-BA" w:eastAsia="ja-JP"/>
        </w:rPr>
      </w:pPr>
    </w:p>
    <w:p w14:paraId="3762B0D4" w14:textId="77B52D62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Cs/>
          <w:lang w:val="sr-Cyrl-RS" w:eastAsia="ja-JP"/>
        </w:rPr>
        <w:t>sa naznakom na koverti:</w:t>
      </w:r>
    </w:p>
    <w:p w14:paraId="43C467E7" w14:textId="0FF60E34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>Ponuda za Poziv  „</w:t>
      </w:r>
      <w:r w:rsidR="003573FB">
        <w:rPr>
          <w:rFonts w:ascii="Aptos" w:hAnsi="Aptos"/>
          <w:b/>
          <w:bCs/>
          <w:lang w:val="bs-Latn-BA" w:eastAsia="ja-JP"/>
        </w:rPr>
        <w:t>Obuka jedinica lokalne samouprave u Federaciji Bosne i Heregovine za provođenje novog Zakona o dugu, zaduživanju i garancijama“</w:t>
      </w:r>
    </w:p>
    <w:p w14:paraId="60D2D32C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Cs/>
          <w:lang w:val="sr-Cyrl-RS" w:eastAsia="ja-JP"/>
        </w:rPr>
        <w:t xml:space="preserve">Navedenu dokumentaciju je potrebno dostaviti na jednom od zvaničnih jezika u Bosni i Hercegovini  na adresu: </w:t>
      </w:r>
    </w:p>
    <w:p w14:paraId="12FC190D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Savez općina i gradova Federacije Bosne i Hercegovine </w:t>
      </w:r>
    </w:p>
    <w:p w14:paraId="6C59C7EF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Musala 5/I </w:t>
      </w:r>
    </w:p>
    <w:p w14:paraId="6437CD2D" w14:textId="6D8BA79F" w:rsidR="00D71AF1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71000 Sarajevo </w:t>
      </w:r>
    </w:p>
    <w:p w14:paraId="51B76DDF" w14:textId="4CC60B59" w:rsidR="00B16B05" w:rsidRPr="00D71AF1" w:rsidRDefault="002C48CC" w:rsidP="00BE7E6B">
      <w:pPr>
        <w:spacing w:before="0" w:after="0"/>
        <w:jc w:val="both"/>
        <w:rPr>
          <w:rFonts w:ascii="Aptos" w:hAnsi="Aptos" w:cs="Tahoma"/>
          <w:bCs/>
          <w:lang w:val="bs-Latn-BA" w:eastAsia="ja-JP"/>
        </w:rPr>
      </w:pPr>
      <w:r w:rsidRPr="00D71AF1">
        <w:rPr>
          <w:rFonts w:ascii="Aptos" w:hAnsi="Aptos" w:cs="Tahoma"/>
          <w:b/>
          <w:lang w:val="sr-Cyrl-RS" w:eastAsia="ja-JP"/>
        </w:rPr>
        <w:t>i</w:t>
      </w:r>
      <w:r w:rsidRPr="00D71AF1">
        <w:rPr>
          <w:rFonts w:ascii="Aptos" w:hAnsi="Aptos" w:cs="Tahoma"/>
          <w:bCs/>
          <w:lang w:val="sr-Cyrl-RS" w:eastAsia="ja-JP"/>
        </w:rPr>
        <w:t xml:space="preserve"> putem e-mail adrese: </w:t>
      </w:r>
      <w:hyperlink r:id="rId10" w:history="1">
        <w:r w:rsidR="00174BFD" w:rsidRPr="0094521B">
          <w:rPr>
            <w:rStyle w:val="Hyperlink"/>
            <w:rFonts w:ascii="Aptos" w:hAnsi="Aptos" w:cs="Tahoma"/>
            <w:bCs/>
            <w:lang w:val="bs-Latn-BA" w:eastAsia="ja-JP"/>
          </w:rPr>
          <w:t>halko</w:t>
        </w:r>
        <w:r w:rsidR="00174BFD" w:rsidRPr="0094521B">
          <w:rPr>
            <w:rStyle w:val="Hyperlink"/>
            <w:rFonts w:ascii="Aptos" w:hAnsi="Aptos" w:cs="Tahoma"/>
            <w:bCs/>
            <w:lang w:val="sr-Cyrl-RS" w:eastAsia="ja-JP"/>
          </w:rPr>
          <w:t>@sogfbih.ba</w:t>
        </w:r>
      </w:hyperlink>
      <w:r w:rsidR="00D71AF1">
        <w:rPr>
          <w:rFonts w:ascii="Aptos" w:hAnsi="Aptos" w:cs="Tahoma"/>
          <w:bCs/>
          <w:lang w:val="bs-Latn-BA" w:eastAsia="ja-JP"/>
        </w:rPr>
        <w:t xml:space="preserve"> </w:t>
      </w:r>
      <w:r w:rsidRPr="00D71AF1">
        <w:rPr>
          <w:rFonts w:ascii="Aptos" w:hAnsi="Aptos" w:cs="Tahoma"/>
          <w:bCs/>
          <w:lang w:val="sr-Cyrl-RS" w:eastAsia="ja-JP"/>
        </w:rPr>
        <w:tab/>
      </w:r>
      <w:r w:rsidRPr="00D71AF1">
        <w:rPr>
          <w:rFonts w:ascii="Aptos" w:hAnsi="Aptos" w:cs="Tahoma"/>
          <w:bCs/>
          <w:lang w:val="sr-Cyrl-RS" w:eastAsia="ja-JP"/>
        </w:rPr>
        <w:tab/>
      </w:r>
      <w:r w:rsidRPr="00D71AF1">
        <w:rPr>
          <w:rFonts w:ascii="Aptos" w:hAnsi="Aptos" w:cs="Tahoma"/>
          <w:bCs/>
          <w:lang w:val="sr-Cyrl-RS" w:eastAsia="ja-JP"/>
        </w:rPr>
        <w:tab/>
      </w:r>
    </w:p>
    <w:sectPr w:rsidR="00B16B05" w:rsidRPr="00D71AF1" w:rsidSect="00CF7CB4">
      <w:headerReference w:type="default" r:id="rId11"/>
      <w:foot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B515" w14:textId="77777777" w:rsidR="004124D4" w:rsidRDefault="004124D4" w:rsidP="00555D3B">
      <w:pPr>
        <w:spacing w:before="0" w:after="0" w:line="240" w:lineRule="auto"/>
      </w:pPr>
      <w:r>
        <w:separator/>
      </w:r>
    </w:p>
  </w:endnote>
  <w:endnote w:type="continuationSeparator" w:id="0">
    <w:p w14:paraId="0D952BE7" w14:textId="77777777" w:rsidR="004124D4" w:rsidRDefault="004124D4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oid Sans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DD5A" w14:textId="2D954CDE" w:rsidR="003C26B0" w:rsidRDefault="003C26B0" w:rsidP="004875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77DA" w14:textId="77777777" w:rsidR="004124D4" w:rsidRDefault="004124D4" w:rsidP="00555D3B">
      <w:pPr>
        <w:spacing w:before="0" w:after="0" w:line="240" w:lineRule="auto"/>
      </w:pPr>
      <w:bookmarkStart w:id="0" w:name="_Hlk127878815"/>
      <w:bookmarkEnd w:id="0"/>
      <w:r>
        <w:separator/>
      </w:r>
    </w:p>
  </w:footnote>
  <w:footnote w:type="continuationSeparator" w:id="0">
    <w:p w14:paraId="60C18756" w14:textId="77777777" w:rsidR="004124D4" w:rsidRDefault="004124D4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1F11" w14:textId="542B336D" w:rsidR="00DA7491" w:rsidRPr="00CB62AB" w:rsidRDefault="00AE2143" w:rsidP="00AC55E3">
    <w:pPr>
      <w:pStyle w:val="Header"/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</w:pPr>
    <w:r>
      <w:rPr>
        <w:rFonts w:asciiTheme="minorHAnsi" w:hAnsiTheme="minorHAnsi" w:cs="Droid Sans"/>
        <w:noProof/>
        <w:color w:val="7F7F7F" w:themeColor="text1" w:themeTint="80"/>
        <w:sz w:val="20"/>
        <w:szCs w:val="20"/>
        <w:lang w:val="bs-Latn-BA"/>
      </w:rPr>
      <w:drawing>
        <wp:inline distT="0" distB="0" distL="0" distR="0" wp14:anchorId="0F4AD33E" wp14:editId="3CC4DD31">
          <wp:extent cx="895985" cy="609600"/>
          <wp:effectExtent l="0" t="0" r="0" b="0"/>
          <wp:docPr id="17088239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 w:rsidR="00DF0CB0">
      <w:rPr>
        <w:rFonts w:asciiTheme="minorHAnsi" w:hAnsiTheme="minorHAnsi" w:cs="Droid Sans"/>
        <w:noProof/>
        <w:color w:val="7F7F7F" w:themeColor="text1" w:themeTint="80"/>
        <w:sz w:val="20"/>
        <w:szCs w:val="20"/>
        <w:lang w:val="bs-Latn-BA"/>
      </w:rPr>
      <w:drawing>
        <wp:inline distT="0" distB="0" distL="0" distR="0" wp14:anchorId="3EB3EF40" wp14:editId="6A97948F">
          <wp:extent cx="890270" cy="506095"/>
          <wp:effectExtent l="0" t="0" r="5080" b="8255"/>
          <wp:docPr id="19656046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517"/>
      <w:gridCol w:w="2518"/>
      <w:gridCol w:w="2518"/>
    </w:tblGrid>
    <w:tr w:rsidR="00DC4917" w14:paraId="16E36EFF" w14:textId="77777777" w:rsidTr="008C0396">
      <w:tc>
        <w:tcPr>
          <w:tcW w:w="2517" w:type="dxa"/>
          <w:vAlign w:val="center"/>
        </w:tcPr>
        <w:p w14:paraId="3B72CF11" w14:textId="17D3F14C" w:rsidR="00DC4917" w:rsidRDefault="00BB5964" w:rsidP="008C0396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38DCBCD0" wp14:editId="49E1C61B">
                <wp:extent cx="1250307" cy="847725"/>
                <wp:effectExtent l="0" t="0" r="7620" b="0"/>
                <wp:docPr id="184162891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624" cy="852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</w:t>
          </w:r>
        </w:p>
      </w:tc>
      <w:tc>
        <w:tcPr>
          <w:tcW w:w="2517" w:type="dxa"/>
          <w:vAlign w:val="center"/>
        </w:tcPr>
        <w:p w14:paraId="3E7E8AEE" w14:textId="75F0FE70" w:rsidR="00DC4917" w:rsidRDefault="00DC4917" w:rsidP="00DC4917">
          <w:pPr>
            <w:pStyle w:val="Header"/>
            <w:jc w:val="center"/>
            <w:rPr>
              <w:noProof/>
            </w:rPr>
          </w:pPr>
        </w:p>
      </w:tc>
      <w:tc>
        <w:tcPr>
          <w:tcW w:w="2518" w:type="dxa"/>
          <w:vAlign w:val="center"/>
        </w:tcPr>
        <w:p w14:paraId="17A4AF72" w14:textId="548182AA" w:rsidR="00DC4917" w:rsidRPr="00DC4917" w:rsidRDefault="00DC4917" w:rsidP="008C0396">
          <w:pPr>
            <w:tabs>
              <w:tab w:val="center" w:pos="1151"/>
            </w:tabs>
            <w:jc w:val="center"/>
          </w:pPr>
        </w:p>
      </w:tc>
      <w:tc>
        <w:tcPr>
          <w:tcW w:w="2518" w:type="dxa"/>
          <w:vAlign w:val="center"/>
        </w:tcPr>
        <w:p w14:paraId="23EB59DE" w14:textId="729B4A75" w:rsidR="00DC4917" w:rsidRDefault="00BB5964" w:rsidP="00DC4917">
          <w:pPr>
            <w:pStyle w:val="Header"/>
            <w:jc w:val="center"/>
            <w:rPr>
              <w:noProof/>
            </w:rPr>
          </w:pPr>
          <w:r>
            <w:rPr>
              <w:rFonts w:ascii="Myriad Pro" w:hAnsi="Myriad Pro"/>
              <w:noProof/>
            </w:rPr>
            <w:drawing>
              <wp:inline distT="0" distB="0" distL="0" distR="0" wp14:anchorId="4A8466E2" wp14:editId="020885FA">
                <wp:extent cx="1138815" cy="647700"/>
                <wp:effectExtent l="0" t="0" r="4445" b="0"/>
                <wp:docPr id="790972182" name="Picture 2" descr="245154381_4212577005457561_2203809559510622688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245154381_4212577005457561_2203809559510622688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113" cy="680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8C0396" w14:paraId="541DDFEC" w14:textId="77777777" w:rsidTr="008C0396">
      <w:tc>
        <w:tcPr>
          <w:tcW w:w="10070" w:type="dxa"/>
          <w:gridSpan w:val="4"/>
          <w:vAlign w:val="center"/>
        </w:tcPr>
        <w:p w14:paraId="255F4D1C" w14:textId="395E15C9" w:rsidR="008C0396" w:rsidRPr="00BD109D" w:rsidRDefault="008C0396" w:rsidP="00BD109D">
          <w:pPr>
            <w:pStyle w:val="Header"/>
            <w:rPr>
              <w:rFonts w:ascii="Times New Roman" w:hAnsi="Times New Roman"/>
              <w:noProof/>
              <w:color w:val="005A69"/>
            </w:rPr>
          </w:pPr>
        </w:p>
      </w:tc>
    </w:tr>
  </w:tbl>
  <w:p w14:paraId="23AE0004" w14:textId="38FB39B1" w:rsidR="00374BC3" w:rsidRPr="005C3870" w:rsidRDefault="00374BC3" w:rsidP="00374BC3">
    <w:pPr>
      <w:pStyle w:val="Header"/>
      <w:rPr>
        <w:rFonts w:ascii="Bahnschrift" w:hAnsi="Bahnschrift"/>
        <w:color w:val="365F91"/>
        <w:sz w:val="18"/>
        <w:szCs w:val="18"/>
        <w:u w:val="single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1E40"/>
    <w:multiLevelType w:val="hybridMultilevel"/>
    <w:tmpl w:val="8362C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031568"/>
    <w:multiLevelType w:val="hybridMultilevel"/>
    <w:tmpl w:val="D714CC06"/>
    <w:lvl w:ilvl="0" w:tplc="5E8EC6F8">
      <w:start w:val="1"/>
      <w:numFmt w:val="bullet"/>
      <w:pStyle w:val="pro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A5BA8"/>
    <w:multiLevelType w:val="hybridMultilevel"/>
    <w:tmpl w:val="853A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E1D7A"/>
    <w:multiLevelType w:val="hybridMultilevel"/>
    <w:tmpl w:val="762C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80AFE"/>
    <w:multiLevelType w:val="hybridMultilevel"/>
    <w:tmpl w:val="C59E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A3CDD"/>
    <w:multiLevelType w:val="hybridMultilevel"/>
    <w:tmpl w:val="39F4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237E2"/>
    <w:multiLevelType w:val="hybridMultilevel"/>
    <w:tmpl w:val="6E00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E1B17"/>
    <w:multiLevelType w:val="hybridMultilevel"/>
    <w:tmpl w:val="ED0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B053A"/>
    <w:multiLevelType w:val="hybridMultilevel"/>
    <w:tmpl w:val="4A60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7DB8"/>
    <w:multiLevelType w:val="hybridMultilevel"/>
    <w:tmpl w:val="8474B78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8AA0CE7"/>
    <w:multiLevelType w:val="hybridMultilevel"/>
    <w:tmpl w:val="5AAAA760"/>
    <w:lvl w:ilvl="0" w:tplc="D4462D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5D5E"/>
    <w:multiLevelType w:val="hybridMultilevel"/>
    <w:tmpl w:val="3D38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176"/>
    <w:multiLevelType w:val="hybridMultilevel"/>
    <w:tmpl w:val="6F6C154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480D5597"/>
    <w:multiLevelType w:val="hybridMultilevel"/>
    <w:tmpl w:val="79A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76469"/>
    <w:multiLevelType w:val="multilevel"/>
    <w:tmpl w:val="CFEAE168"/>
    <w:lvl w:ilvl="0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25" w15:restartNumberingAfterBreak="0">
    <w:nsid w:val="53BC254A"/>
    <w:multiLevelType w:val="hybridMultilevel"/>
    <w:tmpl w:val="714A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845AF"/>
    <w:multiLevelType w:val="multilevel"/>
    <w:tmpl w:val="560845AF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9CD55A9"/>
    <w:multiLevelType w:val="hybridMultilevel"/>
    <w:tmpl w:val="F834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C77BF"/>
    <w:multiLevelType w:val="hybridMultilevel"/>
    <w:tmpl w:val="76B2230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20702D7"/>
    <w:multiLevelType w:val="multilevel"/>
    <w:tmpl w:val="620702D7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D16E29"/>
    <w:multiLevelType w:val="multilevel"/>
    <w:tmpl w:val="64D16E29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74C2BF0"/>
    <w:multiLevelType w:val="hybridMultilevel"/>
    <w:tmpl w:val="A9E05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7F4B21"/>
    <w:multiLevelType w:val="hybridMultilevel"/>
    <w:tmpl w:val="F30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D1F96"/>
    <w:multiLevelType w:val="hybridMultilevel"/>
    <w:tmpl w:val="F1EC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24E00"/>
    <w:multiLevelType w:val="hybridMultilevel"/>
    <w:tmpl w:val="23F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55CBE"/>
    <w:multiLevelType w:val="hybridMultilevel"/>
    <w:tmpl w:val="5E84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82D72"/>
    <w:multiLevelType w:val="hybridMultilevel"/>
    <w:tmpl w:val="8AA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6238">
    <w:abstractNumId w:val="8"/>
  </w:num>
  <w:num w:numId="2" w16cid:durableId="1798336278">
    <w:abstractNumId w:val="3"/>
  </w:num>
  <w:num w:numId="3" w16cid:durableId="490755292">
    <w:abstractNumId w:val="2"/>
  </w:num>
  <w:num w:numId="4" w16cid:durableId="2057004340">
    <w:abstractNumId w:val="1"/>
  </w:num>
  <w:num w:numId="5" w16cid:durableId="150223320">
    <w:abstractNumId w:val="0"/>
  </w:num>
  <w:num w:numId="6" w16cid:durableId="1865243550">
    <w:abstractNumId w:val="9"/>
  </w:num>
  <w:num w:numId="7" w16cid:durableId="1583030989">
    <w:abstractNumId w:val="7"/>
  </w:num>
  <w:num w:numId="8" w16cid:durableId="909772104">
    <w:abstractNumId w:val="6"/>
  </w:num>
  <w:num w:numId="9" w16cid:durableId="512572192">
    <w:abstractNumId w:val="5"/>
  </w:num>
  <w:num w:numId="10" w16cid:durableId="1761901703">
    <w:abstractNumId w:val="4"/>
  </w:num>
  <w:num w:numId="11" w16cid:durableId="2080522060">
    <w:abstractNumId w:val="27"/>
  </w:num>
  <w:num w:numId="12" w16cid:durableId="532419964">
    <w:abstractNumId w:val="30"/>
  </w:num>
  <w:num w:numId="13" w16cid:durableId="858857516">
    <w:abstractNumId w:val="29"/>
  </w:num>
  <w:num w:numId="14" w16cid:durableId="2124693435">
    <w:abstractNumId w:val="26"/>
  </w:num>
  <w:num w:numId="15" w16cid:durableId="1670130584">
    <w:abstractNumId w:val="20"/>
  </w:num>
  <w:num w:numId="16" w16cid:durableId="1261449227">
    <w:abstractNumId w:val="33"/>
  </w:num>
  <w:num w:numId="17" w16cid:durableId="1325278325">
    <w:abstractNumId w:val="12"/>
  </w:num>
  <w:num w:numId="18" w16cid:durableId="528109858">
    <w:abstractNumId w:val="10"/>
  </w:num>
  <w:num w:numId="19" w16cid:durableId="1954169563">
    <w:abstractNumId w:val="34"/>
  </w:num>
  <w:num w:numId="20" w16cid:durableId="2128430447">
    <w:abstractNumId w:val="13"/>
  </w:num>
  <w:num w:numId="21" w16cid:durableId="422259561">
    <w:abstractNumId w:val="32"/>
  </w:num>
  <w:num w:numId="22" w16cid:durableId="1593049237">
    <w:abstractNumId w:val="18"/>
  </w:num>
  <w:num w:numId="23" w16cid:durableId="1560744762">
    <w:abstractNumId w:val="16"/>
  </w:num>
  <w:num w:numId="24" w16cid:durableId="1557619803">
    <w:abstractNumId w:val="31"/>
  </w:num>
  <w:num w:numId="25" w16cid:durableId="2139372065">
    <w:abstractNumId w:val="11"/>
  </w:num>
  <w:num w:numId="26" w16cid:durableId="359549421">
    <w:abstractNumId w:val="25"/>
  </w:num>
  <w:num w:numId="27" w16cid:durableId="1864786863">
    <w:abstractNumId w:val="35"/>
  </w:num>
  <w:num w:numId="28" w16cid:durableId="916597448">
    <w:abstractNumId w:val="36"/>
  </w:num>
  <w:num w:numId="29" w16cid:durableId="1178158531">
    <w:abstractNumId w:val="14"/>
  </w:num>
  <w:num w:numId="30" w16cid:durableId="1539930351">
    <w:abstractNumId w:val="21"/>
  </w:num>
  <w:num w:numId="31" w16cid:durableId="2005819088">
    <w:abstractNumId w:val="15"/>
  </w:num>
  <w:num w:numId="32" w16cid:durableId="684940996">
    <w:abstractNumId w:val="22"/>
  </w:num>
  <w:num w:numId="33" w16cid:durableId="1655063357">
    <w:abstractNumId w:val="23"/>
  </w:num>
  <w:num w:numId="34" w16cid:durableId="1884899975">
    <w:abstractNumId w:val="28"/>
  </w:num>
  <w:num w:numId="35" w16cid:durableId="1998530603">
    <w:abstractNumId w:val="17"/>
  </w:num>
  <w:num w:numId="36" w16cid:durableId="1615944380">
    <w:abstractNumId w:val="19"/>
  </w:num>
  <w:num w:numId="37" w16cid:durableId="12855768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1"/>
    <w:rsid w:val="00007CF3"/>
    <w:rsid w:val="00025FAF"/>
    <w:rsid w:val="00030779"/>
    <w:rsid w:val="00033CA8"/>
    <w:rsid w:val="00034892"/>
    <w:rsid w:val="00040DFA"/>
    <w:rsid w:val="0005284E"/>
    <w:rsid w:val="00056C2F"/>
    <w:rsid w:val="00056E57"/>
    <w:rsid w:val="000622E7"/>
    <w:rsid w:val="00063E5E"/>
    <w:rsid w:val="00063FFF"/>
    <w:rsid w:val="00065E99"/>
    <w:rsid w:val="000661DE"/>
    <w:rsid w:val="0006622B"/>
    <w:rsid w:val="00074805"/>
    <w:rsid w:val="00081E5B"/>
    <w:rsid w:val="000855BE"/>
    <w:rsid w:val="00090152"/>
    <w:rsid w:val="0009492C"/>
    <w:rsid w:val="00095FCA"/>
    <w:rsid w:val="000A6E9C"/>
    <w:rsid w:val="000A7F24"/>
    <w:rsid w:val="000B12AD"/>
    <w:rsid w:val="000B4D7F"/>
    <w:rsid w:val="000B6FA1"/>
    <w:rsid w:val="000B7DC2"/>
    <w:rsid w:val="000C3B12"/>
    <w:rsid w:val="000C4FB5"/>
    <w:rsid w:val="000C7842"/>
    <w:rsid w:val="000E49DD"/>
    <w:rsid w:val="000F2189"/>
    <w:rsid w:val="00107EA5"/>
    <w:rsid w:val="00116A15"/>
    <w:rsid w:val="00116DC5"/>
    <w:rsid w:val="0012099A"/>
    <w:rsid w:val="0012433E"/>
    <w:rsid w:val="00125577"/>
    <w:rsid w:val="001265DC"/>
    <w:rsid w:val="00127243"/>
    <w:rsid w:val="001312FB"/>
    <w:rsid w:val="001326D9"/>
    <w:rsid w:val="001370EC"/>
    <w:rsid w:val="00142D1F"/>
    <w:rsid w:val="00144BB8"/>
    <w:rsid w:val="00147A72"/>
    <w:rsid w:val="001545CA"/>
    <w:rsid w:val="00165B98"/>
    <w:rsid w:val="00170CCE"/>
    <w:rsid w:val="00174BFD"/>
    <w:rsid w:val="00182976"/>
    <w:rsid w:val="00185CD0"/>
    <w:rsid w:val="00193697"/>
    <w:rsid w:val="001A4FDC"/>
    <w:rsid w:val="001B46EB"/>
    <w:rsid w:val="001B5753"/>
    <w:rsid w:val="001B71FB"/>
    <w:rsid w:val="001C1F4E"/>
    <w:rsid w:val="001C6B4B"/>
    <w:rsid w:val="001C6D00"/>
    <w:rsid w:val="001D27CA"/>
    <w:rsid w:val="001D4DFB"/>
    <w:rsid w:val="001D7411"/>
    <w:rsid w:val="001E267D"/>
    <w:rsid w:val="001E312E"/>
    <w:rsid w:val="001E4901"/>
    <w:rsid w:val="001F0840"/>
    <w:rsid w:val="001F0E08"/>
    <w:rsid w:val="001F28DF"/>
    <w:rsid w:val="001F2925"/>
    <w:rsid w:val="001F42EE"/>
    <w:rsid w:val="001F6418"/>
    <w:rsid w:val="001F6DEA"/>
    <w:rsid w:val="002058CC"/>
    <w:rsid w:val="00206D85"/>
    <w:rsid w:val="002103BE"/>
    <w:rsid w:val="0021415B"/>
    <w:rsid w:val="002151A5"/>
    <w:rsid w:val="00215FB1"/>
    <w:rsid w:val="00220FF6"/>
    <w:rsid w:val="00222B1A"/>
    <w:rsid w:val="00241C14"/>
    <w:rsid w:val="002455F3"/>
    <w:rsid w:val="002512CB"/>
    <w:rsid w:val="00257006"/>
    <w:rsid w:val="00260C7E"/>
    <w:rsid w:val="00260FC7"/>
    <w:rsid w:val="0026149A"/>
    <w:rsid w:val="002618FD"/>
    <w:rsid w:val="00262D53"/>
    <w:rsid w:val="00264F50"/>
    <w:rsid w:val="00266BF6"/>
    <w:rsid w:val="002770CD"/>
    <w:rsid w:val="00280720"/>
    <w:rsid w:val="0028096B"/>
    <w:rsid w:val="0028430C"/>
    <w:rsid w:val="0028625A"/>
    <w:rsid w:val="002934E4"/>
    <w:rsid w:val="00296831"/>
    <w:rsid w:val="002A01B7"/>
    <w:rsid w:val="002A185A"/>
    <w:rsid w:val="002A1F08"/>
    <w:rsid w:val="002B561F"/>
    <w:rsid w:val="002B7238"/>
    <w:rsid w:val="002C1F52"/>
    <w:rsid w:val="002C48CC"/>
    <w:rsid w:val="002C4D67"/>
    <w:rsid w:val="002C6880"/>
    <w:rsid w:val="002E055D"/>
    <w:rsid w:val="002E40BF"/>
    <w:rsid w:val="002E52C4"/>
    <w:rsid w:val="002E733B"/>
    <w:rsid w:val="002F6557"/>
    <w:rsid w:val="003002DD"/>
    <w:rsid w:val="00303688"/>
    <w:rsid w:val="003140C3"/>
    <w:rsid w:val="00314505"/>
    <w:rsid w:val="003177DD"/>
    <w:rsid w:val="00321CA7"/>
    <w:rsid w:val="00326E62"/>
    <w:rsid w:val="003327E8"/>
    <w:rsid w:val="003363B2"/>
    <w:rsid w:val="003469A4"/>
    <w:rsid w:val="00353E34"/>
    <w:rsid w:val="003546DB"/>
    <w:rsid w:val="003573FB"/>
    <w:rsid w:val="00360077"/>
    <w:rsid w:val="00362BBE"/>
    <w:rsid w:val="003651A2"/>
    <w:rsid w:val="00372ABF"/>
    <w:rsid w:val="00374BC3"/>
    <w:rsid w:val="00377992"/>
    <w:rsid w:val="003810D2"/>
    <w:rsid w:val="0038457F"/>
    <w:rsid w:val="00385A1A"/>
    <w:rsid w:val="00392E20"/>
    <w:rsid w:val="003A0013"/>
    <w:rsid w:val="003A08C6"/>
    <w:rsid w:val="003A1337"/>
    <w:rsid w:val="003A34B5"/>
    <w:rsid w:val="003A3E56"/>
    <w:rsid w:val="003A7BE9"/>
    <w:rsid w:val="003A7F80"/>
    <w:rsid w:val="003B0C18"/>
    <w:rsid w:val="003B3D05"/>
    <w:rsid w:val="003B5E59"/>
    <w:rsid w:val="003B6583"/>
    <w:rsid w:val="003B76F7"/>
    <w:rsid w:val="003C26B0"/>
    <w:rsid w:val="003C635B"/>
    <w:rsid w:val="003D2A03"/>
    <w:rsid w:val="003D363D"/>
    <w:rsid w:val="003D7FF2"/>
    <w:rsid w:val="003E3DD0"/>
    <w:rsid w:val="003F3043"/>
    <w:rsid w:val="00400287"/>
    <w:rsid w:val="0040440A"/>
    <w:rsid w:val="004124D4"/>
    <w:rsid w:val="0041406B"/>
    <w:rsid w:val="004211E0"/>
    <w:rsid w:val="0042353C"/>
    <w:rsid w:val="00423B8F"/>
    <w:rsid w:val="0042689F"/>
    <w:rsid w:val="00426ABD"/>
    <w:rsid w:val="0043493D"/>
    <w:rsid w:val="00440973"/>
    <w:rsid w:val="00441D24"/>
    <w:rsid w:val="00444D39"/>
    <w:rsid w:val="00445F3E"/>
    <w:rsid w:val="00460562"/>
    <w:rsid w:val="00461E3C"/>
    <w:rsid w:val="004639A0"/>
    <w:rsid w:val="0046589D"/>
    <w:rsid w:val="00467015"/>
    <w:rsid w:val="00470A87"/>
    <w:rsid w:val="00470BBF"/>
    <w:rsid w:val="004720E9"/>
    <w:rsid w:val="004755D8"/>
    <w:rsid w:val="00477C7F"/>
    <w:rsid w:val="00481808"/>
    <w:rsid w:val="00487034"/>
    <w:rsid w:val="004875D9"/>
    <w:rsid w:val="00492DF1"/>
    <w:rsid w:val="00494BED"/>
    <w:rsid w:val="0049525A"/>
    <w:rsid w:val="004A14C3"/>
    <w:rsid w:val="004A20D6"/>
    <w:rsid w:val="004A5E79"/>
    <w:rsid w:val="004A61E2"/>
    <w:rsid w:val="004B126A"/>
    <w:rsid w:val="004C28B2"/>
    <w:rsid w:val="004C580D"/>
    <w:rsid w:val="004E2784"/>
    <w:rsid w:val="004E55C9"/>
    <w:rsid w:val="004E5840"/>
    <w:rsid w:val="004F323F"/>
    <w:rsid w:val="00501252"/>
    <w:rsid w:val="005018C4"/>
    <w:rsid w:val="0050480F"/>
    <w:rsid w:val="00504AF5"/>
    <w:rsid w:val="00514396"/>
    <w:rsid w:val="005145E1"/>
    <w:rsid w:val="00515FA5"/>
    <w:rsid w:val="00517BDB"/>
    <w:rsid w:val="005371C7"/>
    <w:rsid w:val="00541132"/>
    <w:rsid w:val="00542031"/>
    <w:rsid w:val="00555327"/>
    <w:rsid w:val="00555D3B"/>
    <w:rsid w:val="005560D6"/>
    <w:rsid w:val="00563DC8"/>
    <w:rsid w:val="00565A8F"/>
    <w:rsid w:val="00567402"/>
    <w:rsid w:val="0057208C"/>
    <w:rsid w:val="005769F7"/>
    <w:rsid w:val="00577B47"/>
    <w:rsid w:val="0058242A"/>
    <w:rsid w:val="00585A8A"/>
    <w:rsid w:val="00587EA3"/>
    <w:rsid w:val="00591C5E"/>
    <w:rsid w:val="00591FE7"/>
    <w:rsid w:val="00593597"/>
    <w:rsid w:val="005A0721"/>
    <w:rsid w:val="005A1546"/>
    <w:rsid w:val="005A5FA8"/>
    <w:rsid w:val="005B0EA1"/>
    <w:rsid w:val="005B5317"/>
    <w:rsid w:val="005B547A"/>
    <w:rsid w:val="005B5CAC"/>
    <w:rsid w:val="005C3870"/>
    <w:rsid w:val="005C3C58"/>
    <w:rsid w:val="005E36F9"/>
    <w:rsid w:val="005E412F"/>
    <w:rsid w:val="005F19CC"/>
    <w:rsid w:val="0061282F"/>
    <w:rsid w:val="00620332"/>
    <w:rsid w:val="00621A7F"/>
    <w:rsid w:val="0062201D"/>
    <w:rsid w:val="006227DD"/>
    <w:rsid w:val="0062606E"/>
    <w:rsid w:val="00627EF8"/>
    <w:rsid w:val="0063120C"/>
    <w:rsid w:val="0063596B"/>
    <w:rsid w:val="0064638D"/>
    <w:rsid w:val="00657DA2"/>
    <w:rsid w:val="00662A26"/>
    <w:rsid w:val="006678F4"/>
    <w:rsid w:val="00670FD1"/>
    <w:rsid w:val="0067191F"/>
    <w:rsid w:val="00672372"/>
    <w:rsid w:val="00674689"/>
    <w:rsid w:val="00674AFA"/>
    <w:rsid w:val="00683E22"/>
    <w:rsid w:val="0068590D"/>
    <w:rsid w:val="00686826"/>
    <w:rsid w:val="00686936"/>
    <w:rsid w:val="0069035F"/>
    <w:rsid w:val="0069619E"/>
    <w:rsid w:val="006970AD"/>
    <w:rsid w:val="006A0275"/>
    <w:rsid w:val="006B7632"/>
    <w:rsid w:val="006C7420"/>
    <w:rsid w:val="006D1859"/>
    <w:rsid w:val="006D468D"/>
    <w:rsid w:val="006D55F5"/>
    <w:rsid w:val="006E20F9"/>
    <w:rsid w:val="006E65EF"/>
    <w:rsid w:val="006F1179"/>
    <w:rsid w:val="006F2CAD"/>
    <w:rsid w:val="006F3005"/>
    <w:rsid w:val="006F3DA2"/>
    <w:rsid w:val="006F588B"/>
    <w:rsid w:val="0070391F"/>
    <w:rsid w:val="00703AB6"/>
    <w:rsid w:val="00717393"/>
    <w:rsid w:val="00717FD9"/>
    <w:rsid w:val="00722067"/>
    <w:rsid w:val="007261DC"/>
    <w:rsid w:val="00726F28"/>
    <w:rsid w:val="0073110F"/>
    <w:rsid w:val="007318DD"/>
    <w:rsid w:val="00733655"/>
    <w:rsid w:val="00740425"/>
    <w:rsid w:val="00741B46"/>
    <w:rsid w:val="00743C36"/>
    <w:rsid w:val="00753A60"/>
    <w:rsid w:val="00754476"/>
    <w:rsid w:val="007602E6"/>
    <w:rsid w:val="00760BF2"/>
    <w:rsid w:val="00761686"/>
    <w:rsid w:val="007649FE"/>
    <w:rsid w:val="00767222"/>
    <w:rsid w:val="00767598"/>
    <w:rsid w:val="007736D6"/>
    <w:rsid w:val="0078498F"/>
    <w:rsid w:val="0078559D"/>
    <w:rsid w:val="007865D1"/>
    <w:rsid w:val="00791133"/>
    <w:rsid w:val="007A4D76"/>
    <w:rsid w:val="007B2F85"/>
    <w:rsid w:val="007C2070"/>
    <w:rsid w:val="007C5D6C"/>
    <w:rsid w:val="007C645B"/>
    <w:rsid w:val="007D3B16"/>
    <w:rsid w:val="007D473B"/>
    <w:rsid w:val="007D6454"/>
    <w:rsid w:val="007E3995"/>
    <w:rsid w:val="007E4B6A"/>
    <w:rsid w:val="007E692C"/>
    <w:rsid w:val="007F2DBC"/>
    <w:rsid w:val="007F4DDC"/>
    <w:rsid w:val="00800ADA"/>
    <w:rsid w:val="0080550E"/>
    <w:rsid w:val="0080563E"/>
    <w:rsid w:val="00811D96"/>
    <w:rsid w:val="00815BF3"/>
    <w:rsid w:val="0081659F"/>
    <w:rsid w:val="00816880"/>
    <w:rsid w:val="00821BC9"/>
    <w:rsid w:val="00822490"/>
    <w:rsid w:val="00825A2B"/>
    <w:rsid w:val="00836D19"/>
    <w:rsid w:val="00837191"/>
    <w:rsid w:val="00837878"/>
    <w:rsid w:val="00844EE5"/>
    <w:rsid w:val="0084527F"/>
    <w:rsid w:val="00850AFD"/>
    <w:rsid w:val="00850CCF"/>
    <w:rsid w:val="008558B8"/>
    <w:rsid w:val="0087736E"/>
    <w:rsid w:val="00881543"/>
    <w:rsid w:val="0088459E"/>
    <w:rsid w:val="00887915"/>
    <w:rsid w:val="00892A7A"/>
    <w:rsid w:val="00897DBA"/>
    <w:rsid w:val="008A13CF"/>
    <w:rsid w:val="008C0396"/>
    <w:rsid w:val="008C0450"/>
    <w:rsid w:val="008C5BD0"/>
    <w:rsid w:val="008C6537"/>
    <w:rsid w:val="008D005A"/>
    <w:rsid w:val="008D1274"/>
    <w:rsid w:val="008D26F4"/>
    <w:rsid w:val="008E2CDB"/>
    <w:rsid w:val="008E714C"/>
    <w:rsid w:val="008F1297"/>
    <w:rsid w:val="008F18C2"/>
    <w:rsid w:val="008F699B"/>
    <w:rsid w:val="008F6A44"/>
    <w:rsid w:val="0090018F"/>
    <w:rsid w:val="00902197"/>
    <w:rsid w:val="0091004F"/>
    <w:rsid w:val="00913E4F"/>
    <w:rsid w:val="009171C4"/>
    <w:rsid w:val="00921822"/>
    <w:rsid w:val="009225C5"/>
    <w:rsid w:val="00926197"/>
    <w:rsid w:val="00930445"/>
    <w:rsid w:val="00937664"/>
    <w:rsid w:val="00940430"/>
    <w:rsid w:val="00942744"/>
    <w:rsid w:val="0094290B"/>
    <w:rsid w:val="0094731F"/>
    <w:rsid w:val="00950E6C"/>
    <w:rsid w:val="009553C7"/>
    <w:rsid w:val="0096085C"/>
    <w:rsid w:val="009616FE"/>
    <w:rsid w:val="00963E84"/>
    <w:rsid w:val="00971A50"/>
    <w:rsid w:val="009721BE"/>
    <w:rsid w:val="009736BC"/>
    <w:rsid w:val="009843F9"/>
    <w:rsid w:val="00985619"/>
    <w:rsid w:val="00985A39"/>
    <w:rsid w:val="00987392"/>
    <w:rsid w:val="00987A18"/>
    <w:rsid w:val="00992987"/>
    <w:rsid w:val="009A065B"/>
    <w:rsid w:val="009A2C31"/>
    <w:rsid w:val="009B3BA2"/>
    <w:rsid w:val="009C07AF"/>
    <w:rsid w:val="009C6049"/>
    <w:rsid w:val="009C6D71"/>
    <w:rsid w:val="009D20A3"/>
    <w:rsid w:val="009D2650"/>
    <w:rsid w:val="009D5401"/>
    <w:rsid w:val="009E1284"/>
    <w:rsid w:val="009E5656"/>
    <w:rsid w:val="009E75CF"/>
    <w:rsid w:val="009F12FA"/>
    <w:rsid w:val="009F3F5B"/>
    <w:rsid w:val="009F751F"/>
    <w:rsid w:val="009F780C"/>
    <w:rsid w:val="00A0128E"/>
    <w:rsid w:val="00A06A6C"/>
    <w:rsid w:val="00A20DC8"/>
    <w:rsid w:val="00A25224"/>
    <w:rsid w:val="00A3057E"/>
    <w:rsid w:val="00A373CC"/>
    <w:rsid w:val="00A3754F"/>
    <w:rsid w:val="00A43DFF"/>
    <w:rsid w:val="00A43F47"/>
    <w:rsid w:val="00A4516E"/>
    <w:rsid w:val="00A455D8"/>
    <w:rsid w:val="00A46076"/>
    <w:rsid w:val="00A47E2B"/>
    <w:rsid w:val="00A47E87"/>
    <w:rsid w:val="00A51A67"/>
    <w:rsid w:val="00A55C38"/>
    <w:rsid w:val="00A56428"/>
    <w:rsid w:val="00A615F5"/>
    <w:rsid w:val="00A61DC2"/>
    <w:rsid w:val="00A62FF2"/>
    <w:rsid w:val="00A63BE8"/>
    <w:rsid w:val="00A66840"/>
    <w:rsid w:val="00A718A2"/>
    <w:rsid w:val="00A73BB7"/>
    <w:rsid w:val="00A74DF2"/>
    <w:rsid w:val="00A845BF"/>
    <w:rsid w:val="00A8537E"/>
    <w:rsid w:val="00AA03A5"/>
    <w:rsid w:val="00AA1380"/>
    <w:rsid w:val="00AA2585"/>
    <w:rsid w:val="00AB1A06"/>
    <w:rsid w:val="00AB4E40"/>
    <w:rsid w:val="00AB7A8B"/>
    <w:rsid w:val="00AB7FE5"/>
    <w:rsid w:val="00AD195C"/>
    <w:rsid w:val="00AD5737"/>
    <w:rsid w:val="00AD612E"/>
    <w:rsid w:val="00AE2143"/>
    <w:rsid w:val="00AE2DB4"/>
    <w:rsid w:val="00AE3810"/>
    <w:rsid w:val="00AE3934"/>
    <w:rsid w:val="00AE429F"/>
    <w:rsid w:val="00AF34C5"/>
    <w:rsid w:val="00AF525F"/>
    <w:rsid w:val="00AF6B9B"/>
    <w:rsid w:val="00B1229F"/>
    <w:rsid w:val="00B12AA5"/>
    <w:rsid w:val="00B16B05"/>
    <w:rsid w:val="00B346A5"/>
    <w:rsid w:val="00B354D3"/>
    <w:rsid w:val="00B35B38"/>
    <w:rsid w:val="00B35BA0"/>
    <w:rsid w:val="00B35BDF"/>
    <w:rsid w:val="00B40ADA"/>
    <w:rsid w:val="00B45D28"/>
    <w:rsid w:val="00B45DBE"/>
    <w:rsid w:val="00B46BA6"/>
    <w:rsid w:val="00B55CB6"/>
    <w:rsid w:val="00B574EA"/>
    <w:rsid w:val="00B713B5"/>
    <w:rsid w:val="00B76A84"/>
    <w:rsid w:val="00B77990"/>
    <w:rsid w:val="00B77A80"/>
    <w:rsid w:val="00B8303E"/>
    <w:rsid w:val="00B83A56"/>
    <w:rsid w:val="00B91135"/>
    <w:rsid w:val="00B9392D"/>
    <w:rsid w:val="00B95D4A"/>
    <w:rsid w:val="00B97A31"/>
    <w:rsid w:val="00BA0FC6"/>
    <w:rsid w:val="00BA568A"/>
    <w:rsid w:val="00BB0864"/>
    <w:rsid w:val="00BB4D42"/>
    <w:rsid w:val="00BB56A5"/>
    <w:rsid w:val="00BB5964"/>
    <w:rsid w:val="00BC1335"/>
    <w:rsid w:val="00BC2D5F"/>
    <w:rsid w:val="00BD109D"/>
    <w:rsid w:val="00BE20D1"/>
    <w:rsid w:val="00BE2641"/>
    <w:rsid w:val="00BE2A44"/>
    <w:rsid w:val="00BE2E3B"/>
    <w:rsid w:val="00BE3AAB"/>
    <w:rsid w:val="00BE410A"/>
    <w:rsid w:val="00BE7E6B"/>
    <w:rsid w:val="00C01C4C"/>
    <w:rsid w:val="00C02260"/>
    <w:rsid w:val="00C02CBF"/>
    <w:rsid w:val="00C041DB"/>
    <w:rsid w:val="00C0472D"/>
    <w:rsid w:val="00C060B6"/>
    <w:rsid w:val="00C10882"/>
    <w:rsid w:val="00C1547B"/>
    <w:rsid w:val="00C25913"/>
    <w:rsid w:val="00C25DA0"/>
    <w:rsid w:val="00C26018"/>
    <w:rsid w:val="00C27772"/>
    <w:rsid w:val="00C32298"/>
    <w:rsid w:val="00C36501"/>
    <w:rsid w:val="00C37F7F"/>
    <w:rsid w:val="00C51AFA"/>
    <w:rsid w:val="00C56C22"/>
    <w:rsid w:val="00C56F7B"/>
    <w:rsid w:val="00C57EA3"/>
    <w:rsid w:val="00C60138"/>
    <w:rsid w:val="00C656BA"/>
    <w:rsid w:val="00C7432F"/>
    <w:rsid w:val="00C77574"/>
    <w:rsid w:val="00C8060B"/>
    <w:rsid w:val="00C81971"/>
    <w:rsid w:val="00C95653"/>
    <w:rsid w:val="00C96F1A"/>
    <w:rsid w:val="00C978CE"/>
    <w:rsid w:val="00CB3916"/>
    <w:rsid w:val="00CB62AB"/>
    <w:rsid w:val="00CB78A5"/>
    <w:rsid w:val="00CC08AF"/>
    <w:rsid w:val="00CC1183"/>
    <w:rsid w:val="00CC2131"/>
    <w:rsid w:val="00CC281D"/>
    <w:rsid w:val="00CD440E"/>
    <w:rsid w:val="00CD6AB8"/>
    <w:rsid w:val="00CD7B77"/>
    <w:rsid w:val="00CE17A3"/>
    <w:rsid w:val="00CE6D3B"/>
    <w:rsid w:val="00CF2454"/>
    <w:rsid w:val="00CF2FAA"/>
    <w:rsid w:val="00CF44A7"/>
    <w:rsid w:val="00CF44B2"/>
    <w:rsid w:val="00CF7CB4"/>
    <w:rsid w:val="00D05BB7"/>
    <w:rsid w:val="00D0601B"/>
    <w:rsid w:val="00D0611E"/>
    <w:rsid w:val="00D20139"/>
    <w:rsid w:val="00D25C24"/>
    <w:rsid w:val="00D268A5"/>
    <w:rsid w:val="00D274EE"/>
    <w:rsid w:val="00D30784"/>
    <w:rsid w:val="00D30DC3"/>
    <w:rsid w:val="00D31119"/>
    <w:rsid w:val="00D317A7"/>
    <w:rsid w:val="00D32A3C"/>
    <w:rsid w:val="00D358A0"/>
    <w:rsid w:val="00D36DDA"/>
    <w:rsid w:val="00D430CD"/>
    <w:rsid w:val="00D46794"/>
    <w:rsid w:val="00D50331"/>
    <w:rsid w:val="00D56B46"/>
    <w:rsid w:val="00D57514"/>
    <w:rsid w:val="00D60045"/>
    <w:rsid w:val="00D622FC"/>
    <w:rsid w:val="00D6394F"/>
    <w:rsid w:val="00D71431"/>
    <w:rsid w:val="00D71AF1"/>
    <w:rsid w:val="00D73E2F"/>
    <w:rsid w:val="00D74FA2"/>
    <w:rsid w:val="00D811BD"/>
    <w:rsid w:val="00D868B9"/>
    <w:rsid w:val="00D86EAC"/>
    <w:rsid w:val="00D94BC3"/>
    <w:rsid w:val="00D9600B"/>
    <w:rsid w:val="00DA124A"/>
    <w:rsid w:val="00DA1B5C"/>
    <w:rsid w:val="00DA5D05"/>
    <w:rsid w:val="00DA7491"/>
    <w:rsid w:val="00DB3E08"/>
    <w:rsid w:val="00DC4917"/>
    <w:rsid w:val="00DC772A"/>
    <w:rsid w:val="00DD154F"/>
    <w:rsid w:val="00DD15AF"/>
    <w:rsid w:val="00DD26BA"/>
    <w:rsid w:val="00DD54C6"/>
    <w:rsid w:val="00DD6B6E"/>
    <w:rsid w:val="00DE1BC7"/>
    <w:rsid w:val="00DF0CB0"/>
    <w:rsid w:val="00DF0E89"/>
    <w:rsid w:val="00DF0EEF"/>
    <w:rsid w:val="00DF1E72"/>
    <w:rsid w:val="00DF20EA"/>
    <w:rsid w:val="00DF5468"/>
    <w:rsid w:val="00DF79BB"/>
    <w:rsid w:val="00E007A8"/>
    <w:rsid w:val="00E03693"/>
    <w:rsid w:val="00E03AC2"/>
    <w:rsid w:val="00E13FBC"/>
    <w:rsid w:val="00E143A2"/>
    <w:rsid w:val="00E14749"/>
    <w:rsid w:val="00E14F4C"/>
    <w:rsid w:val="00E242F0"/>
    <w:rsid w:val="00E261BB"/>
    <w:rsid w:val="00E3045C"/>
    <w:rsid w:val="00E40FCA"/>
    <w:rsid w:val="00E43DA5"/>
    <w:rsid w:val="00E46838"/>
    <w:rsid w:val="00E502A9"/>
    <w:rsid w:val="00E53FE8"/>
    <w:rsid w:val="00E54EC1"/>
    <w:rsid w:val="00E5755D"/>
    <w:rsid w:val="00E63D4E"/>
    <w:rsid w:val="00E7243F"/>
    <w:rsid w:val="00E73D3F"/>
    <w:rsid w:val="00E75F4F"/>
    <w:rsid w:val="00E76512"/>
    <w:rsid w:val="00E85DB3"/>
    <w:rsid w:val="00E871F6"/>
    <w:rsid w:val="00E92149"/>
    <w:rsid w:val="00EA2E32"/>
    <w:rsid w:val="00EA380A"/>
    <w:rsid w:val="00EB6FB7"/>
    <w:rsid w:val="00EC315A"/>
    <w:rsid w:val="00EC46FA"/>
    <w:rsid w:val="00EC740E"/>
    <w:rsid w:val="00ED15D7"/>
    <w:rsid w:val="00EE0589"/>
    <w:rsid w:val="00EE0EDE"/>
    <w:rsid w:val="00EE1425"/>
    <w:rsid w:val="00EE25C5"/>
    <w:rsid w:val="00EE6F19"/>
    <w:rsid w:val="00EE7E8B"/>
    <w:rsid w:val="00F05776"/>
    <w:rsid w:val="00F12727"/>
    <w:rsid w:val="00F150AC"/>
    <w:rsid w:val="00F16807"/>
    <w:rsid w:val="00F23659"/>
    <w:rsid w:val="00F252E3"/>
    <w:rsid w:val="00F41B30"/>
    <w:rsid w:val="00F43CF3"/>
    <w:rsid w:val="00F44825"/>
    <w:rsid w:val="00F45554"/>
    <w:rsid w:val="00F54EA6"/>
    <w:rsid w:val="00F570A3"/>
    <w:rsid w:val="00F57B12"/>
    <w:rsid w:val="00F63373"/>
    <w:rsid w:val="00F65D44"/>
    <w:rsid w:val="00F70B9C"/>
    <w:rsid w:val="00F736BA"/>
    <w:rsid w:val="00F745E6"/>
    <w:rsid w:val="00F74641"/>
    <w:rsid w:val="00F74F4D"/>
    <w:rsid w:val="00F750B9"/>
    <w:rsid w:val="00F801F8"/>
    <w:rsid w:val="00F83217"/>
    <w:rsid w:val="00F862B1"/>
    <w:rsid w:val="00FA0837"/>
    <w:rsid w:val="00FA0A6D"/>
    <w:rsid w:val="00FA62CC"/>
    <w:rsid w:val="00FA7572"/>
    <w:rsid w:val="00FB276C"/>
    <w:rsid w:val="00FB2887"/>
    <w:rsid w:val="00FB4A62"/>
    <w:rsid w:val="00FB7FF8"/>
    <w:rsid w:val="00FC0FB3"/>
    <w:rsid w:val="00FC5DC7"/>
    <w:rsid w:val="00FC7D2D"/>
    <w:rsid w:val="00FD1F43"/>
    <w:rsid w:val="00FD2745"/>
    <w:rsid w:val="00FD5F24"/>
    <w:rsid w:val="00FD69C3"/>
    <w:rsid w:val="00FE3B85"/>
    <w:rsid w:val="00FF2DC0"/>
    <w:rsid w:val="00FF337E"/>
    <w:rsid w:val="00FF4A46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3C3A1"/>
  <w15:docId w15:val="{1C83DD02-F18B-4F2E-9551-F9F642E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  <w:pPr>
      <w:spacing w:before="60" w:after="6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770CD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C6D00"/>
    <w:pPr>
      <w:spacing w:before="120" w:after="120"/>
      <w:contextualSpacing/>
      <w:outlineLvl w:val="1"/>
    </w:pPr>
    <w:rPr>
      <w:b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b/>
      <w:iCs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color w:val="365F91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color w:val="243F60"/>
      <w:sz w:val="20"/>
      <w:szCs w:val="20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i/>
      <w:iCs/>
      <w:color w:val="243F60"/>
      <w:sz w:val="20"/>
      <w:szCs w:val="2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color w:val="272727"/>
      <w:sz w:val="20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link w:val="TitleChar"/>
    <w:uiPriority w:val="1"/>
    <w:qFormat/>
    <w:rsid w:val="00AA1380"/>
    <w:pPr>
      <w:spacing w:before="240" w:after="80"/>
      <w:contextualSpacing/>
      <w:jc w:val="right"/>
    </w:pPr>
    <w:rPr>
      <w:b/>
      <w:caps/>
      <w:color w:val="404040"/>
      <w:sz w:val="56"/>
      <w:szCs w:val="20"/>
    </w:rPr>
  </w:style>
  <w:style w:type="character" w:styleId="PlaceholderText">
    <w:name w:val="Placeholder Text"/>
    <w:uiPriority w:val="99"/>
    <w:semiHidden/>
    <w:rsid w:val="00D46794"/>
    <w:rPr>
      <w:color w:val="595959"/>
    </w:rPr>
  </w:style>
  <w:style w:type="table" w:styleId="TableGrid">
    <w:name w:val="Table Grid"/>
    <w:basedOn w:val="TableNormal"/>
    <w:uiPriority w:val="59"/>
    <w:rsid w:val="001255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semiHidden/>
    <w:rsid w:val="009F751F"/>
    <w:rPr>
      <w:rFonts w:ascii="Arial" w:eastAsia="Times New Roman" w:hAnsi="Arial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9F751F"/>
    <w:rPr>
      <w:rFonts w:ascii="Arial" w:eastAsia="Times New Roman" w:hAnsi="Arial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semiHidden/>
    <w:rsid w:val="002770CD"/>
    <w:rPr>
      <w:rFonts w:ascii="Arial" w:eastAsia="Times New Roman" w:hAnsi="Arial" w:cs="Times New Roman"/>
      <w:color w:val="272727"/>
      <w:szCs w:val="21"/>
    </w:rPr>
  </w:style>
  <w:style w:type="character" w:customStyle="1" w:styleId="Heading9Char">
    <w:name w:val="Heading 9 Char"/>
    <w:link w:val="Heading9"/>
    <w:uiPriority w:val="9"/>
    <w:semiHidden/>
    <w:rsid w:val="002770CD"/>
    <w:rPr>
      <w:rFonts w:ascii="Arial" w:eastAsia="Times New Roman" w:hAnsi="Arial" w:cs="Times New Roman"/>
      <w:i/>
      <w:iCs/>
      <w:color w:val="272727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i/>
      <w:iCs/>
      <w:color w:val="365F9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 w:val="20"/>
      <w:szCs w:val="16"/>
    </w:rPr>
  </w:style>
  <w:style w:type="character" w:customStyle="1" w:styleId="BodyText3Char">
    <w:name w:val="Body Text 3 Char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/>
      <w:szCs w:val="18"/>
    </w:rPr>
  </w:style>
  <w:style w:type="character" w:styleId="CommentReference">
    <w:name w:val="annotation reference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/>
      <w:sz w:val="20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6794"/>
    <w:rPr>
      <w:szCs w:val="20"/>
    </w:rPr>
  </w:style>
  <w:style w:type="character" w:styleId="HTMLCode">
    <w:name w:val="HTML Code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uiPriority w:val="99"/>
    <w:semiHidden/>
    <w:unhideWhenUsed/>
    <w:rsid w:val="00EE25C5"/>
    <w:rPr>
      <w:i/>
      <w:iCs/>
    </w:rPr>
  </w:style>
  <w:style w:type="character" w:styleId="HTMLKeyboard">
    <w:name w:val="HTML Keyboard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uiPriority w:val="99"/>
    <w:semiHidden/>
    <w:unhideWhenUsed/>
    <w:rsid w:val="00EE25C5"/>
    <w:rPr>
      <w:i/>
      <w:iCs/>
    </w:rPr>
  </w:style>
  <w:style w:type="character" w:styleId="Hyperlink">
    <w:name w:val="Hyperlink"/>
    <w:unhideWhenUsed/>
    <w:rsid w:val="00EE25C5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76" w:lineRule="auto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D46794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6794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color w:val="5A5A5A"/>
      <w:spacing w:val="15"/>
      <w:sz w:val="20"/>
      <w:szCs w:val="20"/>
    </w:rPr>
  </w:style>
  <w:style w:type="character" w:customStyle="1" w:styleId="SubtitleChar">
    <w:name w:val="Subtitle Char"/>
    <w:link w:val="Subtitle"/>
    <w:uiPriority w:val="99"/>
    <w:semiHidden/>
    <w:rsid w:val="00D46794"/>
    <w:rPr>
      <w:rFonts w:ascii="Arial" w:eastAsia="Times New Roman" w:hAnsi="Arial" w:cs="Times New Roman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semiHidden/>
    <w:rsid w:val="009F751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/>
      <w:sz w:val="20"/>
      <w:szCs w:val="20"/>
    </w:rPr>
  </w:style>
  <w:style w:type="character" w:customStyle="1" w:styleId="IntenseQuoteChar">
    <w:name w:val="Intense Quote Char"/>
    <w:link w:val="IntenseQuote"/>
    <w:uiPriority w:val="30"/>
    <w:semiHidden/>
    <w:rsid w:val="009F751F"/>
    <w:rPr>
      <w:i/>
      <w:iCs/>
      <w:color w:val="365F91"/>
    </w:rPr>
  </w:style>
  <w:style w:type="character" w:styleId="IntenseEmphasis">
    <w:name w:val="Intense Emphasis"/>
    <w:uiPriority w:val="21"/>
    <w:semiHidden/>
    <w:unhideWhenUsed/>
    <w:qFormat/>
    <w:rsid w:val="00EE25C5"/>
    <w:rPr>
      <w:i/>
      <w:iCs/>
      <w:color w:val="365F91"/>
    </w:rPr>
  </w:style>
  <w:style w:type="character" w:styleId="IntenseReference">
    <w:name w:val="Intense Reference"/>
    <w:uiPriority w:val="32"/>
    <w:semiHidden/>
    <w:unhideWhenUsed/>
    <w:qFormat/>
    <w:rsid w:val="00D46794"/>
    <w:rPr>
      <w:b/>
      <w:bCs/>
      <w:caps w:val="0"/>
      <w:smallCaps/>
      <w:color w:val="365F91"/>
      <w:spacing w:val="0"/>
    </w:rPr>
  </w:style>
  <w:style w:type="character" w:styleId="BookTitle">
    <w:name w:val="Book Title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bCs w:val="0"/>
    </w:rPr>
  </w:style>
  <w:style w:type="character" w:customStyle="1" w:styleId="UnresolvedMention1">
    <w:name w:val="Unresolved Mention1"/>
    <w:uiPriority w:val="99"/>
    <w:semiHidden/>
    <w:unhideWhenUsed/>
    <w:rsid w:val="00D46794"/>
    <w:rPr>
      <w:color w:val="595959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tblPr>
      <w:tblBorders>
        <w:top w:val="double" w:sz="4" w:space="0" w:color="7F7F7F"/>
        <w:bottom w:val="double" w:sz="4" w:space="0" w:color="7F7F7F"/>
        <w:insideH w:val="double" w:sz="4" w:space="0" w:color="7F7F7F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customStyle="1" w:styleId="ColorfulGrid1">
    <w:name w:val="Colorful Grid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92149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31">
    <w:name w:val="Grid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1">
    <w:name w:val="Grid Table 5 Dark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customStyle="1" w:styleId="Hashtag1">
    <w:name w:val="Hashtag1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link w:val="Heading4"/>
    <w:uiPriority w:val="9"/>
    <w:rsid w:val="00E73D3F"/>
    <w:rPr>
      <w:rFonts w:eastAsia="Times New Roman" w:cs="Times New Roman"/>
      <w:b/>
      <w:iCs/>
    </w:rPr>
  </w:style>
  <w:style w:type="character" w:customStyle="1" w:styleId="Heading5Char">
    <w:name w:val="Heading 5 Char"/>
    <w:link w:val="Heading5"/>
    <w:uiPriority w:val="9"/>
    <w:semiHidden/>
    <w:rsid w:val="009F751F"/>
    <w:rPr>
      <w:rFonts w:ascii="Arial" w:eastAsia="Times New Roman" w:hAnsi="Arial" w:cs="Times New Roman"/>
      <w:color w:val="365F91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  <w:sz w:val="20"/>
      <w:szCs w:val="20"/>
    </w:rPr>
  </w:style>
  <w:style w:type="character" w:customStyle="1" w:styleId="HTMLAddressChar">
    <w:name w:val="HTML Address Char"/>
    <w:link w:val="HTMLAddress"/>
    <w:uiPriority w:val="99"/>
    <w:semiHidden/>
    <w:rsid w:val="00E92149"/>
    <w:rPr>
      <w:i/>
      <w:iCs/>
    </w:rPr>
  </w:style>
  <w:style w:type="character" w:styleId="HTMLCite">
    <w:name w:val="HTML Cite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b/>
      <w:bCs/>
    </w:rPr>
  </w:style>
  <w:style w:type="table" w:customStyle="1" w:styleId="LightGrid1">
    <w:name w:val="Light Grid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E9214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1">
    <w:name w:val="List Table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31">
    <w:name w:val="List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5Dark1">
    <w:name w:val="List Table 5 Dark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E9214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E92149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uiPriority w:val="99"/>
    <w:semiHidden/>
    <w:unhideWhenUsed/>
    <w:rsid w:val="00E92149"/>
    <w:rPr>
      <w:u w:val="dotted"/>
    </w:rPr>
  </w:style>
  <w:style w:type="character" w:styleId="Strong">
    <w:name w:val="Strong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uiPriority w:val="19"/>
    <w:semiHidden/>
    <w:unhideWhenUsed/>
    <w:qFormat/>
    <w:rsid w:val="00E92149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E92149"/>
    <w:rPr>
      <w:smallCaps/>
      <w:color w:val="5A5A5A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Heading1Char">
    <w:name w:val="Heading 1 Char"/>
    <w:link w:val="Heading1"/>
    <w:uiPriority w:val="9"/>
    <w:rsid w:val="0080563E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1C6D00"/>
    <w:rPr>
      <w:b/>
      <w:lang w:val="en-US" w:eastAsia="en-US"/>
    </w:rPr>
  </w:style>
  <w:style w:type="character" w:customStyle="1" w:styleId="TitleChar">
    <w:name w:val="Title Char"/>
    <w:link w:val="Title"/>
    <w:uiPriority w:val="1"/>
    <w:rsid w:val="0080563E"/>
    <w:rPr>
      <w:rFonts w:ascii="Arial" w:hAnsi="Arial" w:cs="Arial"/>
      <w:b/>
      <w:caps/>
      <w:color w:val="404040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E6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4E40"/>
    <w:rPr>
      <w:sz w:val="22"/>
      <w:szCs w:val="22"/>
      <w:lang w:val="en-US" w:eastAsia="en-US"/>
    </w:rPr>
  </w:style>
  <w:style w:type="paragraph" w:customStyle="1" w:styleId="progbullet">
    <w:name w:val="prog bullet"/>
    <w:basedOn w:val="ListParagraph"/>
    <w:qFormat/>
    <w:rsid w:val="00EC46FA"/>
    <w:pPr>
      <w:numPr>
        <w:numId w:val="25"/>
      </w:numPr>
      <w:spacing w:before="120" w:after="120" w:line="257" w:lineRule="auto"/>
    </w:pPr>
    <w:rPr>
      <w:rFonts w:ascii="Tahoma" w:hAnsi="Tahoma" w:cs="Tahoma"/>
      <w:szCs w:val="20"/>
    </w:rPr>
  </w:style>
  <w:style w:type="paragraph" w:customStyle="1" w:styleId="prognobullet">
    <w:name w:val="prog no bullet"/>
    <w:basedOn w:val="progbullet"/>
    <w:qFormat/>
    <w:rsid w:val="00DF0EEF"/>
    <w:pPr>
      <w:numPr>
        <w:numId w:val="0"/>
      </w:numPr>
      <w:ind w:left="357"/>
      <w:contextualSpacing w:val="0"/>
    </w:pPr>
    <w:rPr>
      <w:lang w:val="en-GB"/>
    </w:rPr>
  </w:style>
  <w:style w:type="paragraph" w:customStyle="1" w:styleId="bkgdtext">
    <w:name w:val="bkgd text"/>
    <w:basedOn w:val="Normal"/>
    <w:qFormat/>
    <w:rsid w:val="003F3043"/>
    <w:pPr>
      <w:spacing w:before="120" w:after="120"/>
    </w:pPr>
    <w:rPr>
      <w:rFonts w:ascii="Tahoma" w:hAnsi="Tahoma"/>
      <w:sz w:val="24"/>
      <w:lang w:val="en-GB"/>
    </w:rPr>
  </w:style>
  <w:style w:type="paragraph" w:customStyle="1" w:styleId="Titel">
    <w:name w:val="Titel"/>
    <w:basedOn w:val="Normal"/>
    <w:next w:val="Normal"/>
    <w:uiPriority w:val="24"/>
    <w:rsid w:val="00BD109D"/>
    <w:pPr>
      <w:spacing w:before="0" w:after="300" w:line="288" w:lineRule="auto"/>
      <w:outlineLvl w:val="0"/>
    </w:pPr>
    <w:rPr>
      <w:rFonts w:asciiTheme="majorHAnsi" w:hAnsiTheme="majorHAnsi"/>
      <w:b/>
      <w:sz w:val="72"/>
      <w:lang w:val="en-GB" w:eastAsia="sv-SE"/>
    </w:rPr>
  </w:style>
  <w:style w:type="paragraph" w:customStyle="1" w:styleId="Information">
    <w:name w:val="Information"/>
    <w:basedOn w:val="Normal"/>
    <w:uiPriority w:val="1"/>
    <w:qFormat/>
    <w:rsid w:val="00BD109D"/>
    <w:pPr>
      <w:pBdr>
        <w:left w:val="single" w:sz="18" w:space="4" w:color="4F81BD" w:themeColor="accent1"/>
      </w:pBdr>
      <w:spacing w:before="0" w:after="220" w:line="288" w:lineRule="auto"/>
    </w:pPr>
    <w:rPr>
      <w:rFonts w:asciiTheme="majorHAnsi" w:hAnsiTheme="majorHAnsi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ko@sogfbih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halko@sogfbih.b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27B9-BA9D-4A7C-9E50-E49B1407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2637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Halko Basaric</cp:lastModifiedBy>
  <cp:revision>12</cp:revision>
  <cp:lastPrinted>2025-09-02T08:08:00Z</cp:lastPrinted>
  <dcterms:created xsi:type="dcterms:W3CDTF">2026-02-11T14:24:00Z</dcterms:created>
  <dcterms:modified xsi:type="dcterms:W3CDTF">2026-02-13T10:54:00Z</dcterms:modified>
</cp:coreProperties>
</file>